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F15" w:rsidRDefault="00EA0F15" w:rsidP="000327B1">
      <w:pPr>
        <w:rPr>
          <w:b/>
          <w:i/>
          <w:sz w:val="24"/>
          <w:szCs w:val="24"/>
        </w:rPr>
      </w:pPr>
      <w:r>
        <w:rPr>
          <w:b/>
          <w:i/>
          <w:sz w:val="24"/>
          <w:szCs w:val="24"/>
        </w:rPr>
        <w:t xml:space="preserve">Русский язык. 1 вариант. 10  класс. </w:t>
      </w:r>
    </w:p>
    <w:p w:rsidR="00EA0F15" w:rsidRDefault="00EA0F15" w:rsidP="000327B1">
      <w:pPr>
        <w:pStyle w:val="ListParagraph"/>
        <w:spacing w:line="240" w:lineRule="auto"/>
        <w:ind w:left="1080"/>
        <w:rPr>
          <w:b/>
          <w:i/>
          <w:sz w:val="24"/>
          <w:szCs w:val="24"/>
        </w:rPr>
      </w:pPr>
      <w:r>
        <w:rPr>
          <w:b/>
          <w:i/>
          <w:sz w:val="24"/>
          <w:szCs w:val="24"/>
        </w:rPr>
        <w:t xml:space="preserve">         Контрольный тест по разным разделам языкознания</w:t>
      </w:r>
    </w:p>
    <w:p w:rsidR="00EA0F15" w:rsidRDefault="00EA0F15" w:rsidP="000327B1">
      <w:pPr>
        <w:pStyle w:val="ListParagraph"/>
        <w:spacing w:line="240" w:lineRule="auto"/>
        <w:ind w:left="1080"/>
        <w:rPr>
          <w:b/>
          <w:i/>
          <w:sz w:val="24"/>
          <w:szCs w:val="24"/>
        </w:rPr>
      </w:pPr>
    </w:p>
    <w:p w:rsidR="00EA0F15" w:rsidRDefault="00EA0F15" w:rsidP="000327B1">
      <w:pPr>
        <w:pStyle w:val="ListParagraph"/>
        <w:numPr>
          <w:ilvl w:val="0"/>
          <w:numId w:val="1"/>
        </w:numPr>
        <w:spacing w:line="240" w:lineRule="auto"/>
        <w:rPr>
          <w:b/>
          <w:i/>
        </w:rPr>
      </w:pPr>
      <w:r>
        <w:rPr>
          <w:b/>
          <w:i/>
        </w:rPr>
        <w:t>В каких словах пишется буква   А?</w:t>
      </w:r>
    </w:p>
    <w:p w:rsidR="00EA0F15" w:rsidRPr="000327B1" w:rsidRDefault="00EA0F15" w:rsidP="000327B1">
      <w:pPr>
        <w:pStyle w:val="ListParagraph"/>
        <w:spacing w:line="240" w:lineRule="auto"/>
        <w:rPr>
          <w:b/>
          <w:i/>
        </w:rPr>
      </w:pPr>
      <w:r>
        <w:rPr>
          <w:b/>
          <w:i/>
        </w:rPr>
        <w:t xml:space="preserve"> </w:t>
      </w:r>
      <w:r>
        <w:rPr>
          <w:i/>
        </w:rPr>
        <w:t xml:space="preserve">а) посевная  к…мпания; </w:t>
      </w:r>
    </w:p>
    <w:p w:rsidR="00EA0F15" w:rsidRDefault="00EA0F15" w:rsidP="000327B1">
      <w:pPr>
        <w:pStyle w:val="ListParagraph"/>
        <w:spacing w:line="240" w:lineRule="auto"/>
        <w:rPr>
          <w:b/>
          <w:i/>
        </w:rPr>
      </w:pPr>
      <w:r>
        <w:rPr>
          <w:i/>
        </w:rPr>
        <w:t xml:space="preserve">б) они  тащ…т  бревно; </w:t>
      </w:r>
    </w:p>
    <w:p w:rsidR="00EA0F15" w:rsidRDefault="00EA0F15" w:rsidP="000327B1">
      <w:pPr>
        <w:pStyle w:val="ListParagraph"/>
        <w:spacing w:line="240" w:lineRule="auto"/>
        <w:rPr>
          <w:i/>
        </w:rPr>
      </w:pPr>
      <w:r>
        <w:rPr>
          <w:i/>
        </w:rPr>
        <w:t xml:space="preserve">в ) подр…вняться  в  строю; </w:t>
      </w:r>
    </w:p>
    <w:p w:rsidR="00EA0F15" w:rsidRPr="000327B1" w:rsidRDefault="00EA0F15" w:rsidP="000327B1">
      <w:pPr>
        <w:pStyle w:val="ListParagraph"/>
        <w:spacing w:line="240" w:lineRule="auto"/>
        <w:rPr>
          <w:i/>
        </w:rPr>
      </w:pPr>
      <w:r>
        <w:rPr>
          <w:i/>
        </w:rPr>
        <w:t>г)  взвеш….нный  товар</w:t>
      </w:r>
    </w:p>
    <w:p w:rsidR="00EA0F15" w:rsidRDefault="00EA0F15" w:rsidP="000327B1">
      <w:pPr>
        <w:pStyle w:val="ListParagraph"/>
        <w:spacing w:line="240" w:lineRule="auto"/>
        <w:ind w:left="1080"/>
        <w:rPr>
          <w:b/>
          <w:i/>
        </w:rPr>
      </w:pPr>
    </w:p>
    <w:p w:rsidR="00EA0F15" w:rsidRDefault="00EA0F15" w:rsidP="000327B1">
      <w:pPr>
        <w:pStyle w:val="ListParagraph"/>
        <w:numPr>
          <w:ilvl w:val="0"/>
          <w:numId w:val="1"/>
        </w:numPr>
        <w:spacing w:line="240" w:lineRule="auto"/>
        <w:rPr>
          <w:b/>
          <w:i/>
        </w:rPr>
      </w:pPr>
      <w:r>
        <w:rPr>
          <w:b/>
          <w:i/>
        </w:rPr>
        <w:t xml:space="preserve">В каких словах пишется буква  И?  </w:t>
      </w:r>
    </w:p>
    <w:p w:rsidR="00EA0F15" w:rsidRDefault="00EA0F15" w:rsidP="000327B1">
      <w:pPr>
        <w:pStyle w:val="ListParagraph"/>
        <w:spacing w:line="240" w:lineRule="auto"/>
        <w:rPr>
          <w:i/>
        </w:rPr>
      </w:pPr>
      <w:r>
        <w:rPr>
          <w:i/>
        </w:rPr>
        <w:t xml:space="preserve">а)   я н… волшебник; </w:t>
      </w:r>
    </w:p>
    <w:p w:rsidR="00EA0F15" w:rsidRDefault="00EA0F15" w:rsidP="000327B1">
      <w:pPr>
        <w:pStyle w:val="ListParagraph"/>
        <w:spacing w:line="240" w:lineRule="auto"/>
        <w:rPr>
          <w:i/>
        </w:rPr>
      </w:pPr>
      <w:r>
        <w:rPr>
          <w:i/>
        </w:rPr>
        <w:t xml:space="preserve">б)   чем н… подарок? </w:t>
      </w:r>
    </w:p>
    <w:p w:rsidR="00EA0F15" w:rsidRDefault="00EA0F15" w:rsidP="000327B1">
      <w:pPr>
        <w:pStyle w:val="ListParagraph"/>
        <w:spacing w:line="240" w:lineRule="auto"/>
        <w:rPr>
          <w:i/>
        </w:rPr>
      </w:pPr>
      <w:r>
        <w:rPr>
          <w:i/>
        </w:rPr>
        <w:t xml:space="preserve">в)   н… рыба н…мясо; </w:t>
      </w:r>
    </w:p>
    <w:p w:rsidR="00EA0F15" w:rsidRDefault="00EA0F15" w:rsidP="000327B1">
      <w:pPr>
        <w:pStyle w:val="ListParagraph"/>
        <w:spacing w:line="240" w:lineRule="auto"/>
        <w:rPr>
          <w:b/>
          <w:i/>
        </w:rPr>
      </w:pPr>
      <w:r>
        <w:rPr>
          <w:i/>
        </w:rPr>
        <w:t>г)   н…мало воды    утекло</w:t>
      </w:r>
    </w:p>
    <w:p w:rsidR="00EA0F15" w:rsidRPr="00290A14" w:rsidRDefault="00EA0F15" w:rsidP="00290A14">
      <w:pPr>
        <w:pStyle w:val="ListParagraph"/>
        <w:spacing w:line="240" w:lineRule="auto"/>
        <w:rPr>
          <w:b/>
          <w:i/>
        </w:rPr>
      </w:pPr>
      <w:r>
        <w:rPr>
          <w:b/>
          <w:i/>
        </w:rPr>
        <w:t xml:space="preserve">         </w:t>
      </w:r>
    </w:p>
    <w:p w:rsidR="00EA0F15" w:rsidRPr="000327B1" w:rsidRDefault="00EA0F15" w:rsidP="000327B1">
      <w:pPr>
        <w:pStyle w:val="ListParagraph"/>
        <w:numPr>
          <w:ilvl w:val="0"/>
          <w:numId w:val="1"/>
        </w:numPr>
        <w:spacing w:line="240" w:lineRule="auto"/>
        <w:rPr>
          <w:i/>
        </w:rPr>
      </w:pPr>
      <w:r>
        <w:rPr>
          <w:b/>
          <w:i/>
        </w:rPr>
        <w:t>В каких словах пишется О?</w:t>
      </w:r>
    </w:p>
    <w:p w:rsidR="00EA0F15" w:rsidRDefault="00EA0F15" w:rsidP="000327B1">
      <w:pPr>
        <w:pStyle w:val="ListParagraph"/>
        <w:spacing w:line="240" w:lineRule="auto"/>
        <w:rPr>
          <w:i/>
        </w:rPr>
      </w:pPr>
      <w:r>
        <w:rPr>
          <w:b/>
          <w:i/>
        </w:rPr>
        <w:t xml:space="preserve"> </w:t>
      </w:r>
      <w:r>
        <w:rPr>
          <w:i/>
        </w:rPr>
        <w:t xml:space="preserve">а) совершил подж…г; </w:t>
      </w:r>
    </w:p>
    <w:p w:rsidR="00EA0F15" w:rsidRDefault="00EA0F15" w:rsidP="000327B1">
      <w:pPr>
        <w:pStyle w:val="ListParagraph"/>
        <w:spacing w:line="240" w:lineRule="auto"/>
        <w:rPr>
          <w:i/>
        </w:rPr>
      </w:pPr>
      <w:r>
        <w:rPr>
          <w:i/>
        </w:rPr>
        <w:t xml:space="preserve">б) ноч…вка в лесу; </w:t>
      </w:r>
    </w:p>
    <w:p w:rsidR="00EA0F15" w:rsidRDefault="00EA0F15" w:rsidP="000327B1">
      <w:pPr>
        <w:pStyle w:val="ListParagraph"/>
        <w:spacing w:line="240" w:lineRule="auto"/>
        <w:rPr>
          <w:i/>
        </w:rPr>
      </w:pPr>
      <w:r>
        <w:rPr>
          <w:i/>
        </w:rPr>
        <w:t xml:space="preserve">в) извлеч…нный корень; </w:t>
      </w:r>
    </w:p>
    <w:p w:rsidR="00EA0F15" w:rsidRDefault="00EA0F15" w:rsidP="000327B1">
      <w:pPr>
        <w:pStyle w:val="ListParagraph"/>
        <w:spacing w:line="240" w:lineRule="auto"/>
        <w:rPr>
          <w:i/>
        </w:rPr>
      </w:pPr>
      <w:r>
        <w:rPr>
          <w:i/>
        </w:rPr>
        <w:t>г) пром…кательная бумага</w:t>
      </w:r>
    </w:p>
    <w:p w:rsidR="00EA0F15" w:rsidRPr="00290A14" w:rsidRDefault="00EA0F15" w:rsidP="00290A14">
      <w:pPr>
        <w:pStyle w:val="ListParagraph"/>
        <w:spacing w:line="240" w:lineRule="auto"/>
        <w:rPr>
          <w:b/>
          <w:i/>
        </w:rPr>
      </w:pPr>
      <w:r>
        <w:rPr>
          <w:b/>
          <w:i/>
        </w:rPr>
        <w:t xml:space="preserve">        </w:t>
      </w:r>
    </w:p>
    <w:p w:rsidR="00EA0F15" w:rsidRDefault="00EA0F15" w:rsidP="000327B1">
      <w:pPr>
        <w:pStyle w:val="ListParagraph"/>
        <w:numPr>
          <w:ilvl w:val="0"/>
          <w:numId w:val="1"/>
        </w:numPr>
        <w:spacing w:line="240" w:lineRule="auto"/>
        <w:rPr>
          <w:b/>
          <w:i/>
        </w:rPr>
      </w:pPr>
      <w:r>
        <w:rPr>
          <w:b/>
          <w:i/>
        </w:rPr>
        <w:t xml:space="preserve">Отметьте слова с дефисом: </w:t>
      </w:r>
    </w:p>
    <w:p w:rsidR="00EA0F15" w:rsidRPr="000327B1" w:rsidRDefault="00EA0F15" w:rsidP="000327B1">
      <w:pPr>
        <w:pStyle w:val="ListParagraph"/>
        <w:spacing w:line="240" w:lineRule="auto"/>
        <w:rPr>
          <w:b/>
          <w:i/>
        </w:rPr>
      </w:pPr>
      <w:r>
        <w:rPr>
          <w:i/>
        </w:rPr>
        <w:t xml:space="preserve">а) объехать (пол) Европы; </w:t>
      </w:r>
    </w:p>
    <w:p w:rsidR="00EA0F15" w:rsidRPr="000327B1" w:rsidRDefault="00EA0F15" w:rsidP="000327B1">
      <w:pPr>
        <w:pStyle w:val="ListParagraph"/>
        <w:spacing w:line="240" w:lineRule="auto"/>
        <w:rPr>
          <w:b/>
          <w:i/>
        </w:rPr>
      </w:pPr>
      <w:r>
        <w:rPr>
          <w:i/>
        </w:rPr>
        <w:t>б) (общественно) полезный;</w:t>
      </w:r>
    </w:p>
    <w:p w:rsidR="00EA0F15" w:rsidRPr="000327B1" w:rsidRDefault="00EA0F15" w:rsidP="000327B1">
      <w:pPr>
        <w:pStyle w:val="ListParagraph"/>
        <w:spacing w:line="240" w:lineRule="auto"/>
        <w:rPr>
          <w:b/>
          <w:i/>
        </w:rPr>
      </w:pPr>
      <w:r>
        <w:rPr>
          <w:i/>
        </w:rPr>
        <w:t xml:space="preserve"> в) (общественно) политический; </w:t>
      </w:r>
    </w:p>
    <w:p w:rsidR="00EA0F15" w:rsidRDefault="00EA0F15" w:rsidP="000327B1">
      <w:pPr>
        <w:pStyle w:val="ListParagraph"/>
        <w:spacing w:line="240" w:lineRule="auto"/>
        <w:rPr>
          <w:b/>
          <w:i/>
        </w:rPr>
      </w:pPr>
      <w:r>
        <w:rPr>
          <w:i/>
        </w:rPr>
        <w:t>г) (рабски) покорный</w:t>
      </w:r>
    </w:p>
    <w:p w:rsidR="00EA0F15" w:rsidRPr="00290A14" w:rsidRDefault="00EA0F15" w:rsidP="00290A14">
      <w:pPr>
        <w:pStyle w:val="ListParagraph"/>
        <w:spacing w:line="240" w:lineRule="auto"/>
        <w:rPr>
          <w:b/>
          <w:i/>
        </w:rPr>
      </w:pPr>
      <w:r>
        <w:rPr>
          <w:b/>
          <w:i/>
        </w:rPr>
        <w:t xml:space="preserve">       </w:t>
      </w:r>
    </w:p>
    <w:p w:rsidR="00EA0F15" w:rsidRDefault="00EA0F15" w:rsidP="000327B1">
      <w:pPr>
        <w:pStyle w:val="ListParagraph"/>
        <w:numPr>
          <w:ilvl w:val="0"/>
          <w:numId w:val="1"/>
        </w:numPr>
        <w:spacing w:line="240" w:lineRule="auto"/>
        <w:rPr>
          <w:b/>
          <w:i/>
        </w:rPr>
      </w:pPr>
      <w:r>
        <w:rPr>
          <w:b/>
          <w:i/>
        </w:rPr>
        <w:t xml:space="preserve">Отметьте слова, которые пишутся раздельно: </w:t>
      </w:r>
    </w:p>
    <w:p w:rsidR="00EA0F15" w:rsidRDefault="00EA0F15" w:rsidP="000327B1">
      <w:pPr>
        <w:pStyle w:val="ListParagraph"/>
        <w:spacing w:line="240" w:lineRule="auto"/>
        <w:rPr>
          <w:i/>
        </w:rPr>
      </w:pPr>
      <w:r>
        <w:rPr>
          <w:i/>
        </w:rPr>
        <w:t xml:space="preserve">а) (не) первый сорт; </w:t>
      </w:r>
    </w:p>
    <w:p w:rsidR="00EA0F15" w:rsidRDefault="00EA0F15" w:rsidP="000327B1">
      <w:pPr>
        <w:pStyle w:val="ListParagraph"/>
        <w:spacing w:line="240" w:lineRule="auto"/>
        <w:rPr>
          <w:i/>
        </w:rPr>
      </w:pPr>
      <w:r>
        <w:rPr>
          <w:i/>
        </w:rPr>
        <w:t xml:space="preserve"> б) (не) интересный мне; </w:t>
      </w:r>
    </w:p>
    <w:p w:rsidR="00EA0F15" w:rsidRDefault="00EA0F15" w:rsidP="000327B1">
      <w:pPr>
        <w:pStyle w:val="ListParagraph"/>
        <w:spacing w:line="240" w:lineRule="auto"/>
        <w:rPr>
          <w:i/>
        </w:rPr>
      </w:pPr>
      <w:r>
        <w:rPr>
          <w:i/>
        </w:rPr>
        <w:t xml:space="preserve">в) (не) нужный никому; </w:t>
      </w:r>
    </w:p>
    <w:p w:rsidR="00EA0F15" w:rsidRDefault="00EA0F15" w:rsidP="000327B1">
      <w:pPr>
        <w:pStyle w:val="ListParagraph"/>
        <w:spacing w:line="240" w:lineRule="auto"/>
        <w:rPr>
          <w:b/>
          <w:i/>
        </w:rPr>
      </w:pPr>
      <w:r>
        <w:rPr>
          <w:i/>
        </w:rPr>
        <w:t>г) (не) изученное правило</w:t>
      </w:r>
    </w:p>
    <w:p w:rsidR="00EA0F15" w:rsidRPr="00290A14" w:rsidRDefault="00EA0F15" w:rsidP="00290A14">
      <w:pPr>
        <w:pStyle w:val="ListParagraph"/>
        <w:spacing w:line="240" w:lineRule="auto"/>
        <w:rPr>
          <w:b/>
          <w:i/>
        </w:rPr>
      </w:pPr>
      <w:r>
        <w:rPr>
          <w:b/>
          <w:i/>
        </w:rPr>
        <w:t xml:space="preserve">       </w:t>
      </w:r>
    </w:p>
    <w:p w:rsidR="00EA0F15" w:rsidRDefault="00EA0F15" w:rsidP="000327B1">
      <w:pPr>
        <w:pStyle w:val="ListParagraph"/>
        <w:numPr>
          <w:ilvl w:val="0"/>
          <w:numId w:val="1"/>
        </w:numPr>
        <w:spacing w:line="240" w:lineRule="auto"/>
        <w:rPr>
          <w:b/>
          <w:i/>
        </w:rPr>
      </w:pPr>
      <w:r>
        <w:rPr>
          <w:b/>
          <w:i/>
        </w:rPr>
        <w:t>Отметьте слова, в которых пишется НН:</w:t>
      </w:r>
    </w:p>
    <w:p w:rsidR="00EA0F15" w:rsidRDefault="00EA0F15" w:rsidP="000327B1">
      <w:pPr>
        <w:pStyle w:val="ListParagraph"/>
        <w:spacing w:line="240" w:lineRule="auto"/>
        <w:rPr>
          <w:i/>
        </w:rPr>
      </w:pPr>
      <w:r>
        <w:rPr>
          <w:b/>
          <w:i/>
        </w:rPr>
        <w:t xml:space="preserve"> </w:t>
      </w:r>
      <w:r>
        <w:rPr>
          <w:i/>
        </w:rPr>
        <w:t xml:space="preserve">а) внимание постоя…о; </w:t>
      </w:r>
    </w:p>
    <w:p w:rsidR="00EA0F15" w:rsidRDefault="00EA0F15" w:rsidP="000327B1">
      <w:pPr>
        <w:pStyle w:val="ListParagraph"/>
        <w:spacing w:line="240" w:lineRule="auto"/>
        <w:rPr>
          <w:i/>
        </w:rPr>
      </w:pPr>
      <w:r>
        <w:rPr>
          <w:i/>
        </w:rPr>
        <w:t>б) выступление оправда…о;</w:t>
      </w:r>
    </w:p>
    <w:p w:rsidR="00EA0F15" w:rsidRDefault="00EA0F15" w:rsidP="000327B1">
      <w:pPr>
        <w:pStyle w:val="ListParagraph"/>
        <w:spacing w:line="240" w:lineRule="auto"/>
        <w:rPr>
          <w:i/>
        </w:rPr>
      </w:pPr>
      <w:r>
        <w:rPr>
          <w:i/>
        </w:rPr>
        <w:t xml:space="preserve"> в) травы скоше…ы; </w:t>
      </w:r>
    </w:p>
    <w:p w:rsidR="00EA0F15" w:rsidRDefault="00EA0F15" w:rsidP="000327B1">
      <w:pPr>
        <w:pStyle w:val="ListParagraph"/>
        <w:spacing w:line="240" w:lineRule="auto"/>
        <w:rPr>
          <w:b/>
          <w:i/>
        </w:rPr>
      </w:pPr>
      <w:r>
        <w:rPr>
          <w:i/>
        </w:rPr>
        <w:t>г) смышле…ый малыш</w:t>
      </w:r>
    </w:p>
    <w:p w:rsidR="00EA0F15" w:rsidRPr="00290A14" w:rsidRDefault="00EA0F15" w:rsidP="00290A14">
      <w:pPr>
        <w:pStyle w:val="ListParagraph"/>
        <w:spacing w:line="240" w:lineRule="auto"/>
        <w:rPr>
          <w:b/>
          <w:i/>
        </w:rPr>
      </w:pPr>
      <w:r>
        <w:rPr>
          <w:b/>
          <w:i/>
        </w:rPr>
        <w:t xml:space="preserve">        </w:t>
      </w:r>
    </w:p>
    <w:p w:rsidR="00EA0F15" w:rsidRDefault="00EA0F15" w:rsidP="000327B1">
      <w:pPr>
        <w:pStyle w:val="ListParagraph"/>
        <w:numPr>
          <w:ilvl w:val="0"/>
          <w:numId w:val="1"/>
        </w:numPr>
        <w:spacing w:line="240" w:lineRule="auto"/>
        <w:rPr>
          <w:b/>
          <w:i/>
        </w:rPr>
      </w:pPr>
      <w:r>
        <w:rPr>
          <w:b/>
          <w:i/>
        </w:rPr>
        <w:t xml:space="preserve">Отметьте слова, в которых пишется Ъ: </w:t>
      </w:r>
    </w:p>
    <w:p w:rsidR="00EA0F15" w:rsidRDefault="00EA0F15" w:rsidP="000327B1">
      <w:pPr>
        <w:pStyle w:val="ListParagraph"/>
        <w:spacing w:line="240" w:lineRule="auto"/>
        <w:rPr>
          <w:i/>
        </w:rPr>
      </w:pPr>
      <w:r>
        <w:rPr>
          <w:i/>
        </w:rPr>
        <w:t xml:space="preserve">а) с…агитировать выступление; </w:t>
      </w:r>
    </w:p>
    <w:p w:rsidR="00EA0F15" w:rsidRDefault="00EA0F15" w:rsidP="000327B1">
      <w:pPr>
        <w:pStyle w:val="ListParagraph"/>
        <w:spacing w:line="240" w:lineRule="auto"/>
        <w:rPr>
          <w:i/>
        </w:rPr>
      </w:pPr>
      <w:r>
        <w:rPr>
          <w:i/>
        </w:rPr>
        <w:t xml:space="preserve">б) подозрительный суб…ект; </w:t>
      </w:r>
    </w:p>
    <w:p w:rsidR="00EA0F15" w:rsidRDefault="00EA0F15" w:rsidP="000327B1">
      <w:pPr>
        <w:pStyle w:val="ListParagraph"/>
        <w:spacing w:line="240" w:lineRule="auto"/>
        <w:rPr>
          <w:i/>
        </w:rPr>
      </w:pPr>
      <w:r>
        <w:rPr>
          <w:i/>
        </w:rPr>
        <w:t xml:space="preserve">в) б…ющееся стекло; </w:t>
      </w:r>
    </w:p>
    <w:p w:rsidR="00EA0F15" w:rsidRDefault="00EA0F15" w:rsidP="000327B1">
      <w:pPr>
        <w:pStyle w:val="ListParagraph"/>
        <w:spacing w:line="240" w:lineRule="auto"/>
        <w:rPr>
          <w:b/>
          <w:i/>
        </w:rPr>
      </w:pPr>
      <w:r>
        <w:rPr>
          <w:i/>
        </w:rPr>
        <w:t>г) меж…ядерная зона</w:t>
      </w:r>
    </w:p>
    <w:p w:rsidR="00EA0F15" w:rsidRPr="00290A14" w:rsidRDefault="00EA0F15" w:rsidP="00290A14">
      <w:pPr>
        <w:pStyle w:val="ListParagraph"/>
        <w:spacing w:line="240" w:lineRule="auto"/>
        <w:rPr>
          <w:b/>
          <w:i/>
        </w:rPr>
      </w:pPr>
      <w:r>
        <w:rPr>
          <w:b/>
          <w:i/>
        </w:rPr>
        <w:t xml:space="preserve">       </w:t>
      </w:r>
    </w:p>
    <w:p w:rsidR="00EA0F15" w:rsidRDefault="00EA0F15" w:rsidP="000327B1">
      <w:pPr>
        <w:pStyle w:val="ListParagraph"/>
        <w:numPr>
          <w:ilvl w:val="0"/>
          <w:numId w:val="1"/>
        </w:numPr>
        <w:spacing w:line="240" w:lineRule="auto"/>
        <w:rPr>
          <w:b/>
          <w:i/>
        </w:rPr>
      </w:pPr>
      <w:r>
        <w:rPr>
          <w:b/>
          <w:i/>
        </w:rPr>
        <w:t xml:space="preserve">Отметьте слова, в которых пишется двойная согласная: </w:t>
      </w:r>
    </w:p>
    <w:p w:rsidR="00EA0F15" w:rsidRDefault="00EA0F15" w:rsidP="000327B1">
      <w:pPr>
        <w:pStyle w:val="ListParagraph"/>
        <w:spacing w:line="240" w:lineRule="auto"/>
        <w:rPr>
          <w:i/>
        </w:rPr>
      </w:pPr>
      <w:r>
        <w:rPr>
          <w:i/>
        </w:rPr>
        <w:t>а)имеется   де(ф,фф)ект;</w:t>
      </w:r>
    </w:p>
    <w:p w:rsidR="00EA0F15" w:rsidRDefault="00EA0F15" w:rsidP="000327B1">
      <w:pPr>
        <w:pStyle w:val="ListParagraph"/>
        <w:spacing w:line="240" w:lineRule="auto"/>
        <w:rPr>
          <w:i/>
        </w:rPr>
      </w:pPr>
      <w:r>
        <w:rPr>
          <w:i/>
        </w:rPr>
        <w:t xml:space="preserve">б) па(с,сс)ивный слушатель; </w:t>
      </w:r>
    </w:p>
    <w:p w:rsidR="00EA0F15" w:rsidRDefault="00EA0F15" w:rsidP="000327B1">
      <w:pPr>
        <w:pStyle w:val="ListParagraph"/>
        <w:spacing w:line="240" w:lineRule="auto"/>
        <w:rPr>
          <w:i/>
        </w:rPr>
      </w:pPr>
      <w:r>
        <w:rPr>
          <w:i/>
        </w:rPr>
        <w:t xml:space="preserve">в) выступил о(п,пп)онент; </w:t>
      </w:r>
    </w:p>
    <w:p w:rsidR="00EA0F15" w:rsidRPr="00290A14" w:rsidRDefault="00EA0F15" w:rsidP="00290A14">
      <w:pPr>
        <w:pStyle w:val="ListParagraph"/>
        <w:spacing w:line="240" w:lineRule="auto"/>
        <w:rPr>
          <w:b/>
          <w:i/>
        </w:rPr>
      </w:pPr>
      <w:r>
        <w:rPr>
          <w:i/>
        </w:rPr>
        <w:t>г) а(п, пп)атичный человек</w:t>
      </w:r>
    </w:p>
    <w:p w:rsidR="00EA0F15" w:rsidRDefault="00EA0F15" w:rsidP="000327B1">
      <w:pPr>
        <w:pStyle w:val="ListParagraph"/>
        <w:spacing w:line="240" w:lineRule="auto"/>
        <w:rPr>
          <w:b/>
          <w:i/>
        </w:rPr>
      </w:pPr>
    </w:p>
    <w:p w:rsidR="00EA0F15" w:rsidRPr="00290A14" w:rsidRDefault="00EA0F15" w:rsidP="000327B1">
      <w:pPr>
        <w:pStyle w:val="ListParagraph"/>
        <w:numPr>
          <w:ilvl w:val="0"/>
          <w:numId w:val="1"/>
        </w:numPr>
        <w:spacing w:line="240" w:lineRule="auto"/>
        <w:rPr>
          <w:i/>
        </w:rPr>
      </w:pPr>
      <w:r>
        <w:rPr>
          <w:b/>
          <w:i/>
        </w:rPr>
        <w:t xml:space="preserve">Отметьте слова, в которых пишется У (Ю): </w:t>
      </w:r>
    </w:p>
    <w:p w:rsidR="00EA0F15" w:rsidRDefault="00EA0F15" w:rsidP="00290A14">
      <w:pPr>
        <w:pStyle w:val="ListParagraph"/>
        <w:spacing w:line="240" w:lineRule="auto"/>
        <w:rPr>
          <w:i/>
        </w:rPr>
      </w:pPr>
      <w:r>
        <w:rPr>
          <w:i/>
        </w:rPr>
        <w:t xml:space="preserve">а) терп..щий бедствие; </w:t>
      </w:r>
    </w:p>
    <w:p w:rsidR="00EA0F15" w:rsidRDefault="00EA0F15" w:rsidP="00290A14">
      <w:pPr>
        <w:pStyle w:val="ListParagraph"/>
        <w:spacing w:line="240" w:lineRule="auto"/>
        <w:rPr>
          <w:i/>
        </w:rPr>
      </w:pPr>
      <w:r>
        <w:rPr>
          <w:i/>
        </w:rPr>
        <w:t xml:space="preserve">б) бре…щий полет; </w:t>
      </w:r>
    </w:p>
    <w:p w:rsidR="00EA0F15" w:rsidRDefault="00EA0F15" w:rsidP="00290A14">
      <w:pPr>
        <w:pStyle w:val="ListParagraph"/>
        <w:spacing w:line="240" w:lineRule="auto"/>
        <w:rPr>
          <w:i/>
        </w:rPr>
      </w:pPr>
      <w:r>
        <w:rPr>
          <w:i/>
        </w:rPr>
        <w:t xml:space="preserve">в) стел…щийся кустарник; </w:t>
      </w:r>
    </w:p>
    <w:p w:rsidR="00EA0F15" w:rsidRPr="00290A14" w:rsidRDefault="00EA0F15" w:rsidP="00290A14">
      <w:pPr>
        <w:pStyle w:val="ListParagraph"/>
        <w:spacing w:line="240" w:lineRule="auto"/>
        <w:rPr>
          <w:i/>
        </w:rPr>
      </w:pPr>
      <w:r>
        <w:rPr>
          <w:i/>
        </w:rPr>
        <w:t>г) кле…щий карандаш</w:t>
      </w:r>
    </w:p>
    <w:p w:rsidR="00EA0F15" w:rsidRDefault="00EA0F15" w:rsidP="000327B1">
      <w:pPr>
        <w:pStyle w:val="ListParagraph"/>
        <w:spacing w:line="240" w:lineRule="auto"/>
        <w:rPr>
          <w:i/>
        </w:rPr>
      </w:pPr>
    </w:p>
    <w:p w:rsidR="00EA0F15" w:rsidRDefault="00EA0F15" w:rsidP="000327B1">
      <w:pPr>
        <w:pStyle w:val="ListParagraph"/>
        <w:numPr>
          <w:ilvl w:val="0"/>
          <w:numId w:val="1"/>
        </w:numPr>
        <w:spacing w:line="240" w:lineRule="auto"/>
        <w:rPr>
          <w:i/>
        </w:rPr>
      </w:pPr>
      <w:r>
        <w:rPr>
          <w:b/>
          <w:i/>
        </w:rPr>
        <w:t>Отметьте слова, в которых пишется И:</w:t>
      </w:r>
      <w:r>
        <w:rPr>
          <w:i/>
        </w:rPr>
        <w:t xml:space="preserve"> </w:t>
      </w:r>
    </w:p>
    <w:p w:rsidR="00EA0F15" w:rsidRDefault="00EA0F15" w:rsidP="00290A14">
      <w:pPr>
        <w:pStyle w:val="ListParagraph"/>
        <w:spacing w:line="240" w:lineRule="auto"/>
        <w:rPr>
          <w:i/>
        </w:rPr>
      </w:pPr>
      <w:r>
        <w:rPr>
          <w:i/>
        </w:rPr>
        <w:t xml:space="preserve">а) положить в кармаш…к; </w:t>
      </w:r>
    </w:p>
    <w:p w:rsidR="00EA0F15" w:rsidRDefault="00EA0F15" w:rsidP="00290A14">
      <w:pPr>
        <w:pStyle w:val="ListParagraph"/>
        <w:spacing w:line="240" w:lineRule="auto"/>
        <w:rPr>
          <w:i/>
        </w:rPr>
      </w:pPr>
      <w:r>
        <w:rPr>
          <w:i/>
        </w:rPr>
        <w:t xml:space="preserve">б) пр…скорбное известие, </w:t>
      </w:r>
    </w:p>
    <w:p w:rsidR="00EA0F15" w:rsidRDefault="00EA0F15" w:rsidP="00290A14">
      <w:pPr>
        <w:pStyle w:val="ListParagraph"/>
        <w:spacing w:line="240" w:lineRule="auto"/>
        <w:rPr>
          <w:i/>
        </w:rPr>
      </w:pPr>
      <w:r>
        <w:rPr>
          <w:i/>
        </w:rPr>
        <w:t>в) коэфф…циент полезного действия;</w:t>
      </w:r>
    </w:p>
    <w:p w:rsidR="00EA0F15" w:rsidRDefault="00EA0F15" w:rsidP="00290A14">
      <w:pPr>
        <w:pStyle w:val="ListParagraph"/>
        <w:spacing w:line="240" w:lineRule="auto"/>
        <w:rPr>
          <w:i/>
        </w:rPr>
      </w:pPr>
      <w:r>
        <w:rPr>
          <w:i/>
        </w:rPr>
        <w:t xml:space="preserve"> г) лесные протал…нки</w:t>
      </w:r>
    </w:p>
    <w:p w:rsidR="00EA0F15" w:rsidRPr="00290A14" w:rsidRDefault="00EA0F15" w:rsidP="00290A14">
      <w:pPr>
        <w:pStyle w:val="ListParagraph"/>
        <w:spacing w:line="240" w:lineRule="auto"/>
        <w:rPr>
          <w:b/>
          <w:i/>
        </w:rPr>
      </w:pPr>
      <w:r>
        <w:rPr>
          <w:b/>
          <w:i/>
        </w:rPr>
        <w:t xml:space="preserve">          </w:t>
      </w:r>
    </w:p>
    <w:p w:rsidR="00EA0F15" w:rsidRDefault="00EA0F15" w:rsidP="000327B1">
      <w:pPr>
        <w:pStyle w:val="ListParagraph"/>
        <w:numPr>
          <w:ilvl w:val="0"/>
          <w:numId w:val="1"/>
        </w:numPr>
        <w:spacing w:line="240" w:lineRule="auto"/>
        <w:rPr>
          <w:i/>
        </w:rPr>
      </w:pPr>
      <w:r>
        <w:rPr>
          <w:b/>
          <w:i/>
        </w:rPr>
        <w:t>Отметьте предложения с пунктуационными ошибками:</w:t>
      </w:r>
      <w:r>
        <w:rPr>
          <w:i/>
        </w:rPr>
        <w:t xml:space="preserve"> </w:t>
      </w:r>
    </w:p>
    <w:p w:rsidR="00EA0F15" w:rsidRDefault="00EA0F15" w:rsidP="00290A14">
      <w:pPr>
        <w:pStyle w:val="ListParagraph"/>
        <w:spacing w:line="240" w:lineRule="auto"/>
        <w:rPr>
          <w:i/>
        </w:rPr>
      </w:pPr>
      <w:r>
        <w:rPr>
          <w:i/>
        </w:rPr>
        <w:t xml:space="preserve">А) Мама вставала каждый день ни свет, ни заря. </w:t>
      </w:r>
    </w:p>
    <w:p w:rsidR="00EA0F15" w:rsidRDefault="00EA0F15" w:rsidP="00290A14">
      <w:pPr>
        <w:pStyle w:val="ListParagraph"/>
        <w:spacing w:line="240" w:lineRule="auto"/>
        <w:rPr>
          <w:i/>
        </w:rPr>
      </w:pPr>
      <w:r>
        <w:rPr>
          <w:i/>
        </w:rPr>
        <w:t xml:space="preserve">Б) Живее кони, живее! </w:t>
      </w:r>
    </w:p>
    <w:p w:rsidR="00EA0F15" w:rsidRDefault="00EA0F15" w:rsidP="00290A14">
      <w:pPr>
        <w:pStyle w:val="ListParagraph"/>
        <w:spacing w:line="240" w:lineRule="auto"/>
        <w:rPr>
          <w:i/>
        </w:rPr>
      </w:pPr>
      <w:r>
        <w:rPr>
          <w:i/>
        </w:rPr>
        <w:t xml:space="preserve">В) Звезды как алмазы. </w:t>
      </w:r>
    </w:p>
    <w:p w:rsidR="00EA0F15" w:rsidRDefault="00EA0F15" w:rsidP="00290A14">
      <w:pPr>
        <w:pStyle w:val="ListParagraph"/>
        <w:spacing w:line="240" w:lineRule="auto"/>
        <w:rPr>
          <w:i/>
        </w:rPr>
      </w:pPr>
      <w:r>
        <w:rPr>
          <w:i/>
        </w:rPr>
        <w:t>Г) За чаем матушка сказала, что ночью был большой мороз, и в сенях замерзла вода в кадке.</w:t>
      </w:r>
    </w:p>
    <w:p w:rsidR="00EA0F15" w:rsidRPr="00290A14" w:rsidRDefault="00EA0F15" w:rsidP="00290A14">
      <w:pPr>
        <w:pStyle w:val="ListParagraph"/>
        <w:spacing w:line="240" w:lineRule="auto"/>
        <w:rPr>
          <w:b/>
          <w:i/>
        </w:rPr>
      </w:pPr>
      <w:r>
        <w:rPr>
          <w:b/>
          <w:i/>
        </w:rPr>
        <w:t xml:space="preserve">          </w:t>
      </w:r>
    </w:p>
    <w:p w:rsidR="00EA0F15" w:rsidRDefault="00EA0F15" w:rsidP="000327B1">
      <w:pPr>
        <w:pStyle w:val="ListParagraph"/>
        <w:numPr>
          <w:ilvl w:val="0"/>
          <w:numId w:val="1"/>
        </w:numPr>
        <w:spacing w:line="240" w:lineRule="auto"/>
        <w:rPr>
          <w:i/>
        </w:rPr>
      </w:pPr>
      <w:r>
        <w:rPr>
          <w:b/>
          <w:i/>
        </w:rPr>
        <w:t>Отметьте слова с нарушением речевых норм:</w:t>
      </w:r>
      <w:r>
        <w:rPr>
          <w:i/>
        </w:rPr>
        <w:t xml:space="preserve"> </w:t>
      </w:r>
    </w:p>
    <w:p w:rsidR="00EA0F15" w:rsidRDefault="00EA0F15" w:rsidP="00290A14">
      <w:pPr>
        <w:pStyle w:val="ListParagraph"/>
        <w:spacing w:line="240" w:lineRule="auto"/>
        <w:rPr>
          <w:i/>
        </w:rPr>
      </w:pPr>
      <w:r>
        <w:rPr>
          <w:i/>
        </w:rPr>
        <w:t xml:space="preserve">А) Сегодня жарко, солнце пекет. </w:t>
      </w:r>
    </w:p>
    <w:p w:rsidR="00EA0F15" w:rsidRDefault="00EA0F15" w:rsidP="00290A14">
      <w:pPr>
        <w:pStyle w:val="ListParagraph"/>
        <w:spacing w:line="240" w:lineRule="auto"/>
        <w:rPr>
          <w:i/>
        </w:rPr>
      </w:pPr>
      <w:r>
        <w:rPr>
          <w:i/>
        </w:rPr>
        <w:t xml:space="preserve">Б) Подъехав к станции, поезда уже не было. </w:t>
      </w:r>
    </w:p>
    <w:p w:rsidR="00EA0F15" w:rsidRDefault="00EA0F15" w:rsidP="00290A14">
      <w:pPr>
        <w:pStyle w:val="ListParagraph"/>
        <w:spacing w:line="240" w:lineRule="auto"/>
        <w:rPr>
          <w:i/>
        </w:rPr>
      </w:pPr>
      <w:r>
        <w:rPr>
          <w:i/>
        </w:rPr>
        <w:t>В) К тремстам пятидесяти четырем прибавьте восемьсот.</w:t>
      </w:r>
    </w:p>
    <w:p w:rsidR="00EA0F15" w:rsidRDefault="00EA0F15" w:rsidP="00290A14">
      <w:pPr>
        <w:pStyle w:val="ListParagraph"/>
        <w:spacing w:line="240" w:lineRule="auto"/>
        <w:rPr>
          <w:i/>
        </w:rPr>
      </w:pPr>
      <w:r>
        <w:rPr>
          <w:i/>
        </w:rPr>
        <w:t xml:space="preserve"> Г) На остановке стояло двое девушек.</w:t>
      </w:r>
    </w:p>
    <w:p w:rsidR="00EA0F15" w:rsidRPr="00290A14" w:rsidRDefault="00EA0F15" w:rsidP="00290A14">
      <w:pPr>
        <w:pStyle w:val="ListParagraph"/>
        <w:spacing w:line="240" w:lineRule="auto"/>
        <w:rPr>
          <w:b/>
          <w:i/>
        </w:rPr>
      </w:pPr>
      <w:r>
        <w:rPr>
          <w:b/>
          <w:i/>
        </w:rPr>
        <w:t xml:space="preserve">          </w:t>
      </w:r>
    </w:p>
    <w:p w:rsidR="00EA0F15" w:rsidRDefault="00EA0F15" w:rsidP="000327B1">
      <w:pPr>
        <w:pStyle w:val="ListParagraph"/>
        <w:numPr>
          <w:ilvl w:val="0"/>
          <w:numId w:val="1"/>
        </w:numPr>
        <w:spacing w:line="240" w:lineRule="auto"/>
        <w:rPr>
          <w:b/>
          <w:i/>
        </w:rPr>
      </w:pPr>
      <w:r>
        <w:rPr>
          <w:b/>
          <w:i/>
        </w:rPr>
        <w:t xml:space="preserve">В каких словосочетаниях есть числительные? </w:t>
      </w:r>
    </w:p>
    <w:p w:rsidR="00EA0F15" w:rsidRDefault="00EA0F15" w:rsidP="00290A14">
      <w:pPr>
        <w:pStyle w:val="ListParagraph"/>
        <w:spacing w:line="240" w:lineRule="auto"/>
        <w:rPr>
          <w:i/>
        </w:rPr>
      </w:pPr>
      <w:r>
        <w:rPr>
          <w:i/>
        </w:rPr>
        <w:t xml:space="preserve">А) второй параграф; </w:t>
      </w:r>
    </w:p>
    <w:p w:rsidR="00EA0F15" w:rsidRDefault="00EA0F15" w:rsidP="00290A14">
      <w:pPr>
        <w:pStyle w:val="ListParagraph"/>
        <w:spacing w:line="240" w:lineRule="auto"/>
        <w:rPr>
          <w:b/>
          <w:i/>
        </w:rPr>
      </w:pPr>
      <w:r>
        <w:rPr>
          <w:i/>
        </w:rPr>
        <w:t xml:space="preserve">б) двойное дно; </w:t>
      </w:r>
    </w:p>
    <w:p w:rsidR="00EA0F15" w:rsidRDefault="00EA0F15" w:rsidP="000327B1">
      <w:pPr>
        <w:pStyle w:val="ListParagraph"/>
        <w:spacing w:line="240" w:lineRule="auto"/>
        <w:rPr>
          <w:i/>
        </w:rPr>
      </w:pPr>
      <w:r>
        <w:rPr>
          <w:i/>
        </w:rPr>
        <w:t xml:space="preserve">в) получить двойку; </w:t>
      </w:r>
    </w:p>
    <w:p w:rsidR="00EA0F15" w:rsidRDefault="00EA0F15" w:rsidP="00290A14">
      <w:pPr>
        <w:pStyle w:val="ListParagraph"/>
        <w:spacing w:line="240" w:lineRule="auto"/>
        <w:rPr>
          <w:i/>
        </w:rPr>
      </w:pPr>
      <w:r>
        <w:rPr>
          <w:i/>
        </w:rPr>
        <w:t>г) в обеих руках</w:t>
      </w:r>
    </w:p>
    <w:p w:rsidR="00EA0F15" w:rsidRPr="00290A14" w:rsidRDefault="00EA0F15" w:rsidP="00290A14">
      <w:pPr>
        <w:pStyle w:val="ListParagraph"/>
        <w:spacing w:line="240" w:lineRule="auto"/>
        <w:rPr>
          <w:i/>
        </w:rPr>
      </w:pPr>
      <w:r w:rsidRPr="00290A14">
        <w:rPr>
          <w:i/>
        </w:rPr>
        <w:t xml:space="preserve"> </w:t>
      </w:r>
    </w:p>
    <w:p w:rsidR="00EA0F15" w:rsidRDefault="00EA0F15" w:rsidP="000327B1">
      <w:pPr>
        <w:pStyle w:val="ListParagraph"/>
        <w:numPr>
          <w:ilvl w:val="0"/>
          <w:numId w:val="1"/>
        </w:numPr>
        <w:spacing w:line="240" w:lineRule="auto"/>
        <w:rPr>
          <w:b/>
          <w:i/>
        </w:rPr>
      </w:pPr>
      <w:r>
        <w:rPr>
          <w:b/>
          <w:i/>
        </w:rPr>
        <w:t>Отметьте глаголы 1 спряжения:</w:t>
      </w:r>
    </w:p>
    <w:p w:rsidR="00EA0F15" w:rsidRDefault="00EA0F15" w:rsidP="00290A14">
      <w:pPr>
        <w:pStyle w:val="ListParagraph"/>
        <w:spacing w:line="240" w:lineRule="auto"/>
        <w:rPr>
          <w:b/>
          <w:i/>
        </w:rPr>
      </w:pPr>
      <w:r>
        <w:rPr>
          <w:b/>
          <w:i/>
        </w:rPr>
        <w:t xml:space="preserve"> </w:t>
      </w:r>
      <w:r>
        <w:rPr>
          <w:i/>
        </w:rPr>
        <w:t>а) закричать;  б) растаять;  в) стелить;  г) загореться</w:t>
      </w:r>
    </w:p>
    <w:p w:rsidR="00EA0F15" w:rsidRPr="00290A14" w:rsidRDefault="00EA0F15" w:rsidP="00290A14">
      <w:pPr>
        <w:pStyle w:val="ListParagraph"/>
        <w:spacing w:line="240" w:lineRule="auto"/>
        <w:rPr>
          <w:b/>
          <w:i/>
        </w:rPr>
      </w:pPr>
      <w:r>
        <w:rPr>
          <w:b/>
          <w:i/>
        </w:rPr>
        <w:t xml:space="preserve">              </w:t>
      </w:r>
      <w:r w:rsidRPr="00290A14">
        <w:rPr>
          <w:b/>
          <w:i/>
        </w:rPr>
        <w:t xml:space="preserve">              </w:t>
      </w:r>
    </w:p>
    <w:p w:rsidR="00EA0F15" w:rsidRDefault="00EA0F15" w:rsidP="000327B1">
      <w:pPr>
        <w:pStyle w:val="ListParagraph"/>
        <w:numPr>
          <w:ilvl w:val="0"/>
          <w:numId w:val="1"/>
        </w:numPr>
        <w:spacing w:line="240" w:lineRule="auto"/>
        <w:rPr>
          <w:b/>
          <w:i/>
        </w:rPr>
      </w:pPr>
      <w:r>
        <w:rPr>
          <w:b/>
          <w:i/>
        </w:rPr>
        <w:t>Отметьте словосочетания с качественными прилагательными:</w:t>
      </w:r>
    </w:p>
    <w:p w:rsidR="00EA0F15" w:rsidRPr="00290A14" w:rsidRDefault="00EA0F15" w:rsidP="00290A14">
      <w:pPr>
        <w:pStyle w:val="ListParagraph"/>
        <w:spacing w:line="240" w:lineRule="auto"/>
        <w:rPr>
          <w:i/>
        </w:rPr>
      </w:pPr>
      <w:r>
        <w:rPr>
          <w:b/>
          <w:i/>
        </w:rPr>
        <w:t xml:space="preserve"> </w:t>
      </w:r>
      <w:r>
        <w:rPr>
          <w:i/>
        </w:rPr>
        <w:t>а) серебряные ложки; б) золотые руки;  в) июльский полдень; г) горькое лекарство</w:t>
      </w:r>
      <w:r w:rsidRPr="00290A14">
        <w:rPr>
          <w:i/>
        </w:rPr>
        <w:t xml:space="preserve">        </w:t>
      </w:r>
    </w:p>
    <w:p w:rsidR="00EA0F15" w:rsidRDefault="00EA0F15" w:rsidP="000327B1">
      <w:pPr>
        <w:spacing w:line="240" w:lineRule="auto"/>
        <w:rPr>
          <w:i/>
        </w:rPr>
      </w:pPr>
      <w:r>
        <w:rPr>
          <w:b/>
          <w:i/>
        </w:rPr>
        <w:t xml:space="preserve">      16. Какие слова образованы суффиксальным способом? </w:t>
      </w:r>
      <w:r>
        <w:rPr>
          <w:i/>
        </w:rPr>
        <w:t xml:space="preserve">А) подсвечник; б) весело; </w:t>
      </w:r>
    </w:p>
    <w:p w:rsidR="00EA0F15" w:rsidRPr="00290A14" w:rsidRDefault="00EA0F15" w:rsidP="00290A14">
      <w:pPr>
        <w:spacing w:line="240" w:lineRule="auto"/>
        <w:rPr>
          <w:i/>
        </w:rPr>
      </w:pPr>
      <w:r>
        <w:rPr>
          <w:i/>
        </w:rPr>
        <w:t xml:space="preserve">             в) сложение; г) переход</w:t>
      </w:r>
      <w:r w:rsidRPr="00290A14">
        <w:rPr>
          <w:i/>
        </w:rPr>
        <w:t xml:space="preserve">          </w:t>
      </w:r>
    </w:p>
    <w:p w:rsidR="00EA0F15" w:rsidRDefault="00EA0F15" w:rsidP="000327B1">
      <w:pPr>
        <w:spacing w:line="240" w:lineRule="auto"/>
        <w:rPr>
          <w:i/>
        </w:rPr>
      </w:pPr>
      <w:r>
        <w:rPr>
          <w:b/>
          <w:i/>
        </w:rPr>
        <w:t xml:space="preserve">     17.  Какие слова состоят из приставки, корня, суффикса и окончания? </w:t>
      </w:r>
      <w:r>
        <w:rPr>
          <w:i/>
        </w:rPr>
        <w:t xml:space="preserve">А) по-летнему; </w:t>
      </w:r>
    </w:p>
    <w:p w:rsidR="00EA0F15" w:rsidRPr="00290A14" w:rsidRDefault="00EA0F15" w:rsidP="00290A14">
      <w:pPr>
        <w:spacing w:line="240" w:lineRule="auto"/>
        <w:rPr>
          <w:i/>
        </w:rPr>
      </w:pPr>
      <w:r>
        <w:rPr>
          <w:i/>
        </w:rPr>
        <w:t xml:space="preserve">            б) прочитает; в) рассвет; г) заречный</w:t>
      </w:r>
      <w:r w:rsidRPr="00290A14">
        <w:rPr>
          <w:i/>
        </w:rPr>
        <w:t xml:space="preserve">       </w:t>
      </w:r>
    </w:p>
    <w:p w:rsidR="00EA0F15" w:rsidRDefault="00EA0F15" w:rsidP="000327B1">
      <w:pPr>
        <w:spacing w:line="240" w:lineRule="auto"/>
        <w:rPr>
          <w:i/>
        </w:rPr>
      </w:pPr>
      <w:r>
        <w:rPr>
          <w:i/>
        </w:rPr>
        <w:t xml:space="preserve">    </w:t>
      </w:r>
      <w:r>
        <w:rPr>
          <w:b/>
          <w:i/>
        </w:rPr>
        <w:t xml:space="preserve">18. В каких словах произносится согласный  З? </w:t>
      </w:r>
      <w:r>
        <w:rPr>
          <w:i/>
        </w:rPr>
        <w:t xml:space="preserve">а) березка; б) сбросить; в) просьба; г) рассказ </w:t>
      </w:r>
    </w:p>
    <w:p w:rsidR="00EA0F15" w:rsidRPr="00290A14" w:rsidRDefault="00EA0F15" w:rsidP="00290A14">
      <w:pPr>
        <w:pStyle w:val="ListParagraph"/>
        <w:spacing w:line="240" w:lineRule="auto"/>
        <w:rPr>
          <w:b/>
          <w:i/>
        </w:rPr>
      </w:pPr>
      <w:r>
        <w:rPr>
          <w:i/>
        </w:rPr>
        <w:t xml:space="preserve">               </w:t>
      </w:r>
    </w:p>
    <w:p w:rsidR="00EA0F15" w:rsidRDefault="00EA0F15" w:rsidP="000327B1">
      <w:pPr>
        <w:spacing w:line="240" w:lineRule="auto"/>
        <w:rPr>
          <w:i/>
        </w:rPr>
      </w:pPr>
      <w:r>
        <w:rPr>
          <w:b/>
          <w:i/>
        </w:rPr>
        <w:t xml:space="preserve">    19. В каких словах ударение на первом слоге? </w:t>
      </w:r>
      <w:r>
        <w:rPr>
          <w:i/>
        </w:rPr>
        <w:t>А) приняли; б) щавель; в) торты;    г) поняла</w:t>
      </w:r>
    </w:p>
    <w:p w:rsidR="00EA0F15" w:rsidRDefault="00EA0F15" w:rsidP="000327B1">
      <w:pPr>
        <w:pStyle w:val="ListParagraph"/>
        <w:spacing w:line="240" w:lineRule="auto"/>
        <w:rPr>
          <w:b/>
          <w:i/>
        </w:rPr>
      </w:pPr>
      <w:r>
        <w:rPr>
          <w:i/>
        </w:rPr>
        <w:t xml:space="preserve">      </w:t>
      </w:r>
    </w:p>
    <w:p w:rsidR="00EA0F15" w:rsidRDefault="00EA0F15" w:rsidP="000327B1">
      <w:pPr>
        <w:spacing w:line="240" w:lineRule="auto"/>
        <w:rPr>
          <w:i/>
        </w:rPr>
      </w:pPr>
      <w:r>
        <w:rPr>
          <w:b/>
          <w:i/>
        </w:rPr>
        <w:t xml:space="preserve">     20.  Какие слова употреблены в переносном значении? </w:t>
      </w:r>
      <w:r>
        <w:rPr>
          <w:i/>
        </w:rPr>
        <w:t>А) в глубокой тайне; б) глубокая река;          в) глубокий ум; г) глубокая яма</w:t>
      </w:r>
    </w:p>
    <w:p w:rsidR="00EA0F15" w:rsidRDefault="00EA0F15" w:rsidP="000327B1">
      <w:pPr>
        <w:pStyle w:val="ListParagraph"/>
        <w:spacing w:line="240" w:lineRule="auto"/>
        <w:rPr>
          <w:i/>
        </w:rPr>
      </w:pPr>
      <w:r>
        <w:rPr>
          <w:i/>
        </w:rPr>
        <w:t xml:space="preserve">        </w:t>
      </w:r>
    </w:p>
    <w:p w:rsidR="00EA0F15" w:rsidRDefault="00EA0F15" w:rsidP="000327B1">
      <w:pPr>
        <w:pStyle w:val="ListParagraph"/>
        <w:spacing w:line="240" w:lineRule="auto"/>
        <w:rPr>
          <w:b/>
          <w:i/>
        </w:rPr>
      </w:pPr>
    </w:p>
    <w:p w:rsidR="00EA0F15" w:rsidRDefault="00EA0F15" w:rsidP="000327B1">
      <w:pPr>
        <w:pStyle w:val="ListParagraph"/>
        <w:ind w:left="1080"/>
        <w:jc w:val="center"/>
        <w:rPr>
          <w:b/>
          <w:i/>
        </w:rPr>
      </w:pPr>
      <w:r>
        <w:rPr>
          <w:b/>
          <w:i/>
        </w:rPr>
        <w:t>Работа с текстом</w:t>
      </w:r>
    </w:p>
    <w:p w:rsidR="00EA0F15" w:rsidRDefault="00EA0F15" w:rsidP="000327B1">
      <w:pPr>
        <w:jc w:val="center"/>
        <w:rPr>
          <w:b/>
          <w:i/>
        </w:rPr>
      </w:pPr>
      <w:r>
        <w:rPr>
          <w:b/>
          <w:i/>
          <w:sz w:val="24"/>
          <w:szCs w:val="24"/>
        </w:rPr>
        <w:t>Прочитайте текст.  Спишите. Вставьте  пропущенные буквы, раскройте  скобки и расставьте знаки препинания.</w:t>
      </w:r>
    </w:p>
    <w:p w:rsidR="00EA0F15" w:rsidRDefault="00EA0F15" w:rsidP="000327B1">
      <w:pPr>
        <w:spacing w:line="240" w:lineRule="auto"/>
        <w:rPr>
          <w:sz w:val="24"/>
          <w:szCs w:val="24"/>
        </w:rPr>
      </w:pPr>
      <w:r>
        <w:rPr>
          <w:sz w:val="24"/>
          <w:szCs w:val="24"/>
        </w:rPr>
        <w:t xml:space="preserve">                 </w:t>
      </w:r>
    </w:p>
    <w:p w:rsidR="00EA0F15" w:rsidRDefault="00EA0F15" w:rsidP="000327B1">
      <w:pPr>
        <w:pStyle w:val="ListParagraph"/>
        <w:spacing w:line="240" w:lineRule="auto"/>
        <w:ind w:left="375"/>
        <w:jc w:val="both"/>
        <w:rPr>
          <w:sz w:val="24"/>
          <w:szCs w:val="24"/>
        </w:rPr>
      </w:pPr>
      <w:r>
        <w:rPr>
          <w:sz w:val="24"/>
          <w:szCs w:val="24"/>
        </w:rPr>
        <w:t xml:space="preserve">        (1)  Кто н… бывал в тайге  (У,у) ссурийского края тот (не) может себе представить какая это ч…ща какие это зар…сли. (2) Буквально в (не) скольких шагах (н…) чего нельзя увид…ть. (3) Вот именно по такой тайге мы и шли уже (под) ряд (в) течени…. двух суток. </w:t>
      </w:r>
    </w:p>
    <w:p w:rsidR="00EA0F15" w:rsidRDefault="00EA0F15" w:rsidP="000327B1">
      <w:pPr>
        <w:pStyle w:val="ListParagraph"/>
        <w:spacing w:line="240" w:lineRule="auto"/>
        <w:ind w:left="375"/>
        <w:jc w:val="both"/>
        <w:rPr>
          <w:sz w:val="24"/>
          <w:szCs w:val="24"/>
        </w:rPr>
      </w:pPr>
      <w:r>
        <w:rPr>
          <w:sz w:val="24"/>
          <w:szCs w:val="24"/>
        </w:rPr>
        <w:t xml:space="preserve">         (4) Погода нам (не) благопр…ятствовала. (5) Всё время м…росило на дорожк… стояли лужи трава была мокрой. (6)  Обе…покое(н,нн)ый  тем что в…юков нет долго и опасаясь что с лошад…ми могло что (нибудь) случит…ся я вместе с Дерсу пошел (на) зад. (7) Он шел (в) переди как всегда качал головой и ра(с,сс)уждал (в) слух сам с собой. (8) Вдруг он ост…новился (за) тем попятился  (на) зад и нагнувшись к земле стал ра(с, сс) матривать что (то) у себя под ногами.  (9) Я подош…л (к) нему. </w:t>
      </w:r>
    </w:p>
    <w:p w:rsidR="00EA0F15" w:rsidRDefault="00EA0F15" w:rsidP="000327B1">
      <w:pPr>
        <w:pStyle w:val="ListParagraph"/>
        <w:spacing w:line="240" w:lineRule="auto"/>
        <w:ind w:left="375"/>
        <w:jc w:val="both"/>
        <w:rPr>
          <w:sz w:val="24"/>
          <w:szCs w:val="24"/>
        </w:rPr>
      </w:pPr>
      <w:r>
        <w:rPr>
          <w:sz w:val="24"/>
          <w:szCs w:val="24"/>
        </w:rPr>
        <w:t xml:space="preserve">            (10) Соверше(н,нн)о  ч…ткие отпечатки большой кошач…ей лапы виднелись на грязной тропинк… (11) Когда мы шли сюда следов на доро…ке (не) было. (12) Теперь (же) когда мы п…вернули (на) зад и пошли (на) встречу отряду по…вились следы они направлялись в нашу сторону. (13) Очевидно зверь все время шел (за) нами по пятам. (14) (Не) смотря на то что кругом всюду были лужи вода еще (не) успела наполнить следы вдавле(н, нн) ые  лапой тигра. (15) (Не) сколько м…нут мы ждали что какой (нибудь) ш…рох выдаст пр…сутствие тигра но тишина была гробовая. (По В. Арсеньеву).</w:t>
      </w:r>
    </w:p>
    <w:p w:rsidR="00EA0F15" w:rsidRDefault="00EA0F15" w:rsidP="000327B1">
      <w:pPr>
        <w:pStyle w:val="ListParagraph"/>
        <w:numPr>
          <w:ilvl w:val="0"/>
          <w:numId w:val="2"/>
        </w:numPr>
        <w:spacing w:line="240" w:lineRule="auto"/>
        <w:jc w:val="both"/>
        <w:rPr>
          <w:sz w:val="24"/>
          <w:szCs w:val="24"/>
        </w:rPr>
      </w:pPr>
      <w:r>
        <w:rPr>
          <w:b/>
          <w:i/>
          <w:sz w:val="24"/>
          <w:szCs w:val="24"/>
        </w:rPr>
        <w:t>Выполните задания к тексту:</w:t>
      </w:r>
    </w:p>
    <w:p w:rsidR="00EA0F15" w:rsidRDefault="00EA0F15" w:rsidP="000327B1">
      <w:pPr>
        <w:pStyle w:val="ListParagraph"/>
        <w:spacing w:line="240" w:lineRule="auto"/>
        <w:ind w:left="927"/>
        <w:jc w:val="both"/>
        <w:rPr>
          <w:sz w:val="24"/>
          <w:szCs w:val="24"/>
        </w:rPr>
      </w:pPr>
    </w:p>
    <w:p w:rsidR="00EA0F15" w:rsidRDefault="00EA0F15" w:rsidP="000327B1">
      <w:pPr>
        <w:pStyle w:val="ListParagraph"/>
        <w:numPr>
          <w:ilvl w:val="0"/>
          <w:numId w:val="3"/>
        </w:numPr>
        <w:spacing w:line="240" w:lineRule="auto"/>
        <w:jc w:val="both"/>
        <w:rPr>
          <w:sz w:val="24"/>
          <w:szCs w:val="24"/>
        </w:rPr>
      </w:pPr>
      <w:r>
        <w:rPr>
          <w:sz w:val="24"/>
          <w:szCs w:val="24"/>
        </w:rPr>
        <w:t>Из предложения № 11  выпишите словосочетание (я) со связью УПРАВЛЕНИЕ.</w:t>
      </w:r>
    </w:p>
    <w:p w:rsidR="00EA0F15" w:rsidRDefault="00EA0F15" w:rsidP="000327B1">
      <w:pPr>
        <w:pStyle w:val="ListParagraph"/>
        <w:spacing w:line="240" w:lineRule="auto"/>
        <w:ind w:left="1287"/>
        <w:jc w:val="both"/>
        <w:rPr>
          <w:sz w:val="24"/>
          <w:szCs w:val="24"/>
        </w:rPr>
      </w:pPr>
    </w:p>
    <w:p w:rsidR="00EA0F15" w:rsidRDefault="00EA0F15" w:rsidP="000327B1">
      <w:pPr>
        <w:pStyle w:val="ListParagraph"/>
        <w:numPr>
          <w:ilvl w:val="0"/>
          <w:numId w:val="3"/>
        </w:numPr>
        <w:spacing w:line="240" w:lineRule="auto"/>
        <w:jc w:val="both"/>
        <w:rPr>
          <w:sz w:val="24"/>
          <w:szCs w:val="24"/>
        </w:rPr>
      </w:pPr>
      <w:r>
        <w:rPr>
          <w:sz w:val="24"/>
          <w:szCs w:val="24"/>
        </w:rPr>
        <w:t>Из предложений  3- 6  выпишите предлоги.</w:t>
      </w:r>
    </w:p>
    <w:p w:rsidR="00EA0F15" w:rsidRDefault="00EA0F15" w:rsidP="000327B1">
      <w:pPr>
        <w:pStyle w:val="ListParagraph"/>
        <w:rPr>
          <w:sz w:val="24"/>
          <w:szCs w:val="24"/>
        </w:rPr>
      </w:pPr>
    </w:p>
    <w:p w:rsidR="00EA0F15" w:rsidRDefault="00EA0F15" w:rsidP="000327B1">
      <w:pPr>
        <w:pStyle w:val="ListParagraph"/>
        <w:spacing w:line="240" w:lineRule="auto"/>
        <w:ind w:left="1287"/>
        <w:jc w:val="both"/>
        <w:rPr>
          <w:sz w:val="24"/>
          <w:szCs w:val="24"/>
        </w:rPr>
      </w:pPr>
    </w:p>
    <w:p w:rsidR="00EA0F15" w:rsidRDefault="00EA0F15" w:rsidP="000327B1">
      <w:pPr>
        <w:pStyle w:val="ListParagraph"/>
        <w:numPr>
          <w:ilvl w:val="0"/>
          <w:numId w:val="3"/>
        </w:numPr>
        <w:spacing w:line="240" w:lineRule="auto"/>
        <w:jc w:val="both"/>
        <w:rPr>
          <w:sz w:val="24"/>
          <w:szCs w:val="24"/>
        </w:rPr>
      </w:pPr>
      <w:r>
        <w:rPr>
          <w:sz w:val="24"/>
          <w:szCs w:val="24"/>
        </w:rPr>
        <w:t>Среди предложений 8-14  найдите предложение с вводным словом. Укажите номер данного предложения.</w:t>
      </w:r>
    </w:p>
    <w:p w:rsidR="00EA0F15" w:rsidRDefault="00EA0F15" w:rsidP="000327B1">
      <w:pPr>
        <w:pStyle w:val="ListParagraph"/>
        <w:spacing w:line="240" w:lineRule="auto"/>
        <w:ind w:left="1287"/>
        <w:jc w:val="both"/>
        <w:rPr>
          <w:sz w:val="24"/>
          <w:szCs w:val="24"/>
        </w:rPr>
      </w:pPr>
    </w:p>
    <w:p w:rsidR="00EA0F15" w:rsidRDefault="00EA0F15" w:rsidP="000327B1">
      <w:pPr>
        <w:pStyle w:val="ListParagraph"/>
        <w:numPr>
          <w:ilvl w:val="0"/>
          <w:numId w:val="3"/>
        </w:numPr>
        <w:spacing w:line="240" w:lineRule="auto"/>
        <w:jc w:val="both"/>
        <w:rPr>
          <w:sz w:val="24"/>
          <w:szCs w:val="24"/>
        </w:rPr>
      </w:pPr>
      <w:r>
        <w:rPr>
          <w:sz w:val="24"/>
          <w:szCs w:val="24"/>
        </w:rPr>
        <w:t xml:space="preserve">Укажите способ образования слова </w:t>
      </w:r>
      <w:r>
        <w:rPr>
          <w:i/>
          <w:sz w:val="24"/>
          <w:szCs w:val="24"/>
        </w:rPr>
        <w:t>кошачий.</w:t>
      </w:r>
    </w:p>
    <w:p w:rsidR="00EA0F15" w:rsidRDefault="00EA0F15" w:rsidP="000327B1">
      <w:pPr>
        <w:pStyle w:val="ListParagraph"/>
        <w:rPr>
          <w:sz w:val="24"/>
          <w:szCs w:val="24"/>
        </w:rPr>
      </w:pPr>
    </w:p>
    <w:p w:rsidR="00EA0F15" w:rsidRDefault="00EA0F15" w:rsidP="000327B1">
      <w:pPr>
        <w:pStyle w:val="ListParagraph"/>
        <w:spacing w:line="240" w:lineRule="auto"/>
        <w:ind w:left="1287"/>
        <w:jc w:val="both"/>
        <w:rPr>
          <w:sz w:val="24"/>
          <w:szCs w:val="24"/>
        </w:rPr>
      </w:pPr>
    </w:p>
    <w:p w:rsidR="00EA0F15" w:rsidRDefault="00EA0F15" w:rsidP="000327B1">
      <w:pPr>
        <w:pStyle w:val="ListParagraph"/>
        <w:numPr>
          <w:ilvl w:val="0"/>
          <w:numId w:val="3"/>
        </w:numPr>
        <w:spacing w:line="240" w:lineRule="auto"/>
        <w:jc w:val="both"/>
        <w:rPr>
          <w:sz w:val="24"/>
          <w:szCs w:val="24"/>
        </w:rPr>
      </w:pPr>
      <w:r>
        <w:rPr>
          <w:sz w:val="24"/>
          <w:szCs w:val="24"/>
        </w:rPr>
        <w:t>Из предложения 8  выпишите наречия, определите их разряд.</w:t>
      </w:r>
    </w:p>
    <w:p w:rsidR="00EA0F15" w:rsidRDefault="00EA0F15" w:rsidP="000327B1">
      <w:pPr>
        <w:pStyle w:val="ListParagraph"/>
        <w:spacing w:line="240" w:lineRule="auto"/>
        <w:ind w:left="1287"/>
        <w:jc w:val="both"/>
        <w:rPr>
          <w:sz w:val="24"/>
          <w:szCs w:val="24"/>
        </w:rPr>
      </w:pPr>
    </w:p>
    <w:p w:rsidR="00EA0F15" w:rsidRDefault="00EA0F15" w:rsidP="000327B1">
      <w:pPr>
        <w:pStyle w:val="ListParagraph"/>
        <w:spacing w:line="240" w:lineRule="auto"/>
        <w:ind w:left="1287"/>
        <w:jc w:val="both"/>
        <w:rPr>
          <w:sz w:val="24"/>
          <w:szCs w:val="24"/>
        </w:rPr>
      </w:pPr>
    </w:p>
    <w:p w:rsidR="00EA0F15" w:rsidRDefault="00EA0F15" w:rsidP="000327B1">
      <w:pPr>
        <w:pStyle w:val="ListParagraph"/>
        <w:rPr>
          <w:sz w:val="24"/>
          <w:szCs w:val="24"/>
        </w:rPr>
      </w:pPr>
    </w:p>
    <w:p w:rsidR="00EA0F15" w:rsidRDefault="00EA0F15" w:rsidP="000327B1">
      <w:pPr>
        <w:pStyle w:val="ListParagraph"/>
        <w:numPr>
          <w:ilvl w:val="0"/>
          <w:numId w:val="3"/>
        </w:numPr>
        <w:spacing w:line="240" w:lineRule="auto"/>
        <w:jc w:val="both"/>
        <w:rPr>
          <w:sz w:val="24"/>
          <w:szCs w:val="24"/>
        </w:rPr>
      </w:pPr>
      <w:r>
        <w:rPr>
          <w:sz w:val="24"/>
          <w:szCs w:val="24"/>
        </w:rPr>
        <w:t xml:space="preserve"> Среди предложений 10-15 найдите  сложное  предложение   с сочинительной и подчинительной связью. Укажите номер данного предложения.</w:t>
      </w:r>
    </w:p>
    <w:p w:rsidR="00EA0F15" w:rsidRDefault="00EA0F15" w:rsidP="000327B1">
      <w:pPr>
        <w:pStyle w:val="ListParagraph"/>
        <w:rPr>
          <w:sz w:val="24"/>
          <w:szCs w:val="24"/>
        </w:rPr>
      </w:pPr>
    </w:p>
    <w:p w:rsidR="00EA0F15" w:rsidRDefault="00EA0F15" w:rsidP="000327B1">
      <w:pPr>
        <w:pStyle w:val="ListParagraph"/>
        <w:spacing w:line="240" w:lineRule="auto"/>
        <w:ind w:left="1287"/>
        <w:jc w:val="both"/>
        <w:rPr>
          <w:sz w:val="24"/>
          <w:szCs w:val="24"/>
        </w:rPr>
      </w:pPr>
    </w:p>
    <w:p w:rsidR="00EA0F15" w:rsidRDefault="00EA0F15" w:rsidP="000327B1">
      <w:pPr>
        <w:pStyle w:val="ListParagraph"/>
        <w:numPr>
          <w:ilvl w:val="0"/>
          <w:numId w:val="3"/>
        </w:numPr>
        <w:spacing w:line="240" w:lineRule="auto"/>
        <w:jc w:val="both"/>
        <w:rPr>
          <w:sz w:val="24"/>
          <w:szCs w:val="24"/>
        </w:rPr>
      </w:pPr>
      <w:r>
        <w:rPr>
          <w:sz w:val="24"/>
          <w:szCs w:val="24"/>
        </w:rPr>
        <w:t>Среди предложений 8-15  найдите сложное предложение, в состав которого входит безличное  предложение .  Укажите его  номер.</w:t>
      </w:r>
    </w:p>
    <w:p w:rsidR="00EA0F15" w:rsidRDefault="00EA0F15" w:rsidP="000327B1">
      <w:pPr>
        <w:rPr>
          <w:b/>
          <w:i/>
          <w:sz w:val="24"/>
          <w:szCs w:val="24"/>
        </w:rPr>
      </w:pPr>
      <w:r>
        <w:rPr>
          <w:b/>
          <w:i/>
          <w:sz w:val="24"/>
          <w:szCs w:val="24"/>
        </w:rPr>
        <w:t xml:space="preserve">Русский язык. 2  вариант. 10  класс. </w:t>
      </w:r>
    </w:p>
    <w:p w:rsidR="00EA0F15" w:rsidRDefault="00EA0F15" w:rsidP="000327B1">
      <w:pPr>
        <w:pStyle w:val="ListParagraph"/>
        <w:spacing w:line="240" w:lineRule="auto"/>
        <w:ind w:left="1080"/>
        <w:jc w:val="center"/>
        <w:rPr>
          <w:b/>
          <w:i/>
          <w:sz w:val="24"/>
          <w:szCs w:val="24"/>
        </w:rPr>
      </w:pPr>
      <w:r>
        <w:rPr>
          <w:b/>
          <w:i/>
          <w:sz w:val="24"/>
          <w:szCs w:val="24"/>
        </w:rPr>
        <w:t>Контрольный тест по разным разделам языкознания</w:t>
      </w:r>
    </w:p>
    <w:p w:rsidR="00EA0F15" w:rsidRDefault="00EA0F15" w:rsidP="000327B1">
      <w:pPr>
        <w:pStyle w:val="ListParagraph"/>
        <w:spacing w:line="240" w:lineRule="auto"/>
        <w:ind w:left="1080"/>
        <w:rPr>
          <w:b/>
          <w:i/>
          <w:sz w:val="24"/>
          <w:szCs w:val="24"/>
        </w:rPr>
      </w:pPr>
    </w:p>
    <w:p w:rsidR="00EA0F15" w:rsidRDefault="00EA0F15" w:rsidP="000327B1">
      <w:pPr>
        <w:pStyle w:val="ListParagraph"/>
        <w:numPr>
          <w:ilvl w:val="0"/>
          <w:numId w:val="4"/>
        </w:numPr>
        <w:spacing w:line="240" w:lineRule="auto"/>
        <w:rPr>
          <w:b/>
          <w:i/>
        </w:rPr>
      </w:pPr>
      <w:r>
        <w:rPr>
          <w:b/>
          <w:i/>
        </w:rPr>
        <w:t xml:space="preserve">В каких словах пишется буква А? </w:t>
      </w:r>
    </w:p>
    <w:p w:rsidR="00EA0F15" w:rsidRDefault="00EA0F15" w:rsidP="00290A14">
      <w:pPr>
        <w:pStyle w:val="ListParagraph"/>
        <w:spacing w:line="240" w:lineRule="auto"/>
        <w:rPr>
          <w:i/>
        </w:rPr>
      </w:pPr>
      <w:r>
        <w:rPr>
          <w:i/>
        </w:rPr>
        <w:t xml:space="preserve">а) военная к…мпания; </w:t>
      </w:r>
    </w:p>
    <w:p w:rsidR="00EA0F15" w:rsidRDefault="00EA0F15" w:rsidP="00290A14">
      <w:pPr>
        <w:pStyle w:val="ListParagraph"/>
        <w:spacing w:line="240" w:lineRule="auto"/>
        <w:rPr>
          <w:i/>
        </w:rPr>
      </w:pPr>
      <w:r>
        <w:rPr>
          <w:i/>
        </w:rPr>
        <w:t xml:space="preserve">б) обм… кнуть в варенье; </w:t>
      </w:r>
    </w:p>
    <w:p w:rsidR="00EA0F15" w:rsidRDefault="00EA0F15" w:rsidP="00290A14">
      <w:pPr>
        <w:pStyle w:val="ListParagraph"/>
        <w:spacing w:line="240" w:lineRule="auto"/>
        <w:rPr>
          <w:i/>
        </w:rPr>
      </w:pPr>
      <w:r>
        <w:rPr>
          <w:i/>
        </w:rPr>
        <w:t xml:space="preserve">в)выкач…нная из подвала бочка ; </w:t>
      </w:r>
    </w:p>
    <w:p w:rsidR="00EA0F15" w:rsidRDefault="00EA0F15" w:rsidP="00290A14">
      <w:pPr>
        <w:pStyle w:val="ListParagraph"/>
        <w:spacing w:line="240" w:lineRule="auto"/>
        <w:rPr>
          <w:i/>
        </w:rPr>
      </w:pPr>
      <w:r>
        <w:rPr>
          <w:i/>
        </w:rPr>
        <w:t>г) подр…внять грядки</w:t>
      </w:r>
    </w:p>
    <w:p w:rsidR="00EA0F15" w:rsidRPr="00290A14" w:rsidRDefault="00EA0F15" w:rsidP="00290A14">
      <w:pPr>
        <w:pStyle w:val="ListParagraph"/>
        <w:spacing w:line="240" w:lineRule="auto"/>
        <w:rPr>
          <w:b/>
          <w:i/>
        </w:rPr>
      </w:pPr>
    </w:p>
    <w:p w:rsidR="00EA0F15" w:rsidRDefault="00EA0F15" w:rsidP="000327B1">
      <w:pPr>
        <w:pStyle w:val="ListParagraph"/>
        <w:numPr>
          <w:ilvl w:val="0"/>
          <w:numId w:val="4"/>
        </w:numPr>
        <w:spacing w:line="240" w:lineRule="auto"/>
        <w:rPr>
          <w:b/>
          <w:i/>
        </w:rPr>
      </w:pPr>
      <w:r>
        <w:rPr>
          <w:b/>
          <w:i/>
        </w:rPr>
        <w:t>В каких словах пишется буква И?</w:t>
      </w:r>
    </w:p>
    <w:p w:rsidR="00EA0F15" w:rsidRDefault="00EA0F15" w:rsidP="00AB53E8">
      <w:pPr>
        <w:pStyle w:val="ListParagraph"/>
        <w:spacing w:line="240" w:lineRule="auto"/>
        <w:rPr>
          <w:i/>
        </w:rPr>
      </w:pPr>
      <w:r>
        <w:rPr>
          <w:b/>
          <w:i/>
        </w:rPr>
        <w:t xml:space="preserve">  </w:t>
      </w:r>
      <w:r>
        <w:rPr>
          <w:i/>
        </w:rPr>
        <w:t xml:space="preserve">а) н… мало не смутился; </w:t>
      </w:r>
    </w:p>
    <w:p w:rsidR="00EA0F15" w:rsidRDefault="00EA0F15" w:rsidP="00AB53E8">
      <w:pPr>
        <w:pStyle w:val="ListParagraph"/>
        <w:spacing w:line="240" w:lineRule="auto"/>
        <w:rPr>
          <w:i/>
        </w:rPr>
      </w:pPr>
      <w:r>
        <w:rPr>
          <w:i/>
        </w:rPr>
        <w:t xml:space="preserve">б) на небе н… облачка; </w:t>
      </w:r>
    </w:p>
    <w:p w:rsidR="00EA0F15" w:rsidRDefault="00EA0F15" w:rsidP="00AB53E8">
      <w:pPr>
        <w:pStyle w:val="ListParagraph"/>
        <w:spacing w:line="240" w:lineRule="auto"/>
        <w:rPr>
          <w:i/>
        </w:rPr>
      </w:pPr>
      <w:r>
        <w:rPr>
          <w:i/>
        </w:rPr>
        <w:t xml:space="preserve">в) н… что иное, как правило; </w:t>
      </w:r>
    </w:p>
    <w:p w:rsidR="00EA0F15" w:rsidRDefault="00EA0F15" w:rsidP="00AB53E8">
      <w:pPr>
        <w:pStyle w:val="ListParagraph"/>
        <w:spacing w:line="240" w:lineRule="auto"/>
        <w:rPr>
          <w:i/>
        </w:rPr>
      </w:pPr>
      <w:r>
        <w:rPr>
          <w:i/>
        </w:rPr>
        <w:t>г) н…откуда взять</w:t>
      </w:r>
    </w:p>
    <w:p w:rsidR="00EA0F15" w:rsidRPr="00AB53E8" w:rsidRDefault="00EA0F15" w:rsidP="00AB53E8">
      <w:pPr>
        <w:pStyle w:val="ListParagraph"/>
        <w:spacing w:line="240" w:lineRule="auto"/>
        <w:rPr>
          <w:b/>
          <w:i/>
        </w:rPr>
      </w:pPr>
    </w:p>
    <w:p w:rsidR="00EA0F15" w:rsidRPr="00AB53E8" w:rsidRDefault="00EA0F15" w:rsidP="000327B1">
      <w:pPr>
        <w:pStyle w:val="ListParagraph"/>
        <w:numPr>
          <w:ilvl w:val="0"/>
          <w:numId w:val="4"/>
        </w:numPr>
        <w:spacing w:line="240" w:lineRule="auto"/>
        <w:rPr>
          <w:i/>
        </w:rPr>
      </w:pPr>
      <w:r>
        <w:rPr>
          <w:b/>
          <w:i/>
        </w:rPr>
        <w:t>В каких словах пишется О?</w:t>
      </w:r>
    </w:p>
    <w:p w:rsidR="00EA0F15" w:rsidRDefault="00EA0F15" w:rsidP="00AB53E8">
      <w:pPr>
        <w:pStyle w:val="ListParagraph"/>
        <w:spacing w:line="240" w:lineRule="auto"/>
        <w:rPr>
          <w:i/>
        </w:rPr>
      </w:pPr>
      <w:r>
        <w:rPr>
          <w:b/>
          <w:i/>
        </w:rPr>
        <w:t xml:space="preserve"> </w:t>
      </w:r>
      <w:r>
        <w:rPr>
          <w:i/>
        </w:rPr>
        <w:t xml:space="preserve">а) подж…г сарай; </w:t>
      </w:r>
    </w:p>
    <w:p w:rsidR="00EA0F15" w:rsidRDefault="00EA0F15" w:rsidP="00AB53E8">
      <w:pPr>
        <w:pStyle w:val="ListParagraph"/>
        <w:spacing w:line="240" w:lineRule="auto"/>
        <w:rPr>
          <w:i/>
        </w:rPr>
      </w:pPr>
      <w:r>
        <w:rPr>
          <w:i/>
        </w:rPr>
        <w:t xml:space="preserve"> б) клоун смеш…н; </w:t>
      </w:r>
    </w:p>
    <w:p w:rsidR="00EA0F15" w:rsidRDefault="00EA0F15" w:rsidP="00AB53E8">
      <w:pPr>
        <w:pStyle w:val="ListParagraph"/>
        <w:spacing w:line="240" w:lineRule="auto"/>
        <w:rPr>
          <w:i/>
        </w:rPr>
      </w:pPr>
      <w:r>
        <w:rPr>
          <w:i/>
        </w:rPr>
        <w:t xml:space="preserve">в)раскорч…вка; </w:t>
      </w:r>
    </w:p>
    <w:p w:rsidR="00EA0F15" w:rsidRDefault="00EA0F15" w:rsidP="00AB53E8">
      <w:pPr>
        <w:pStyle w:val="ListParagraph"/>
        <w:spacing w:line="240" w:lineRule="auto"/>
        <w:rPr>
          <w:i/>
        </w:rPr>
      </w:pPr>
      <w:r>
        <w:rPr>
          <w:i/>
        </w:rPr>
        <w:t>г) непром…каемые сапоги</w:t>
      </w:r>
    </w:p>
    <w:p w:rsidR="00EA0F15" w:rsidRPr="00AB53E8" w:rsidRDefault="00EA0F15" w:rsidP="00AB53E8">
      <w:pPr>
        <w:pStyle w:val="ListParagraph"/>
        <w:spacing w:line="240" w:lineRule="auto"/>
        <w:rPr>
          <w:i/>
        </w:rPr>
      </w:pPr>
    </w:p>
    <w:p w:rsidR="00EA0F15" w:rsidRDefault="00EA0F15" w:rsidP="000327B1">
      <w:pPr>
        <w:pStyle w:val="ListParagraph"/>
        <w:numPr>
          <w:ilvl w:val="0"/>
          <w:numId w:val="4"/>
        </w:numPr>
        <w:spacing w:line="240" w:lineRule="auto"/>
        <w:rPr>
          <w:b/>
          <w:i/>
        </w:rPr>
      </w:pPr>
      <w:r>
        <w:rPr>
          <w:b/>
          <w:i/>
        </w:rPr>
        <w:t xml:space="preserve">Отметьте слова с дефисом: </w:t>
      </w:r>
    </w:p>
    <w:p w:rsidR="00EA0F15" w:rsidRDefault="00EA0F15" w:rsidP="00AB53E8">
      <w:pPr>
        <w:pStyle w:val="ListParagraph"/>
        <w:spacing w:line="240" w:lineRule="auto"/>
        <w:rPr>
          <w:i/>
        </w:rPr>
      </w:pPr>
      <w:r>
        <w:rPr>
          <w:i/>
        </w:rPr>
        <w:t xml:space="preserve">а) (пол)урока; </w:t>
      </w:r>
    </w:p>
    <w:p w:rsidR="00EA0F15" w:rsidRDefault="00EA0F15" w:rsidP="00AB53E8">
      <w:pPr>
        <w:pStyle w:val="ListParagraph"/>
        <w:spacing w:line="240" w:lineRule="auto"/>
        <w:rPr>
          <w:i/>
        </w:rPr>
      </w:pPr>
      <w:r>
        <w:rPr>
          <w:i/>
        </w:rPr>
        <w:t xml:space="preserve">б) (детски) наивный; </w:t>
      </w:r>
    </w:p>
    <w:p w:rsidR="00EA0F15" w:rsidRDefault="00EA0F15" w:rsidP="00AB53E8">
      <w:pPr>
        <w:pStyle w:val="ListParagraph"/>
        <w:spacing w:line="240" w:lineRule="auto"/>
        <w:rPr>
          <w:i/>
        </w:rPr>
      </w:pPr>
      <w:r>
        <w:rPr>
          <w:i/>
        </w:rPr>
        <w:t xml:space="preserve">в) (жизненно) важный; </w:t>
      </w:r>
    </w:p>
    <w:p w:rsidR="00EA0F15" w:rsidRDefault="00EA0F15" w:rsidP="00AB53E8">
      <w:pPr>
        <w:pStyle w:val="ListParagraph"/>
        <w:spacing w:line="240" w:lineRule="auto"/>
        <w:rPr>
          <w:i/>
        </w:rPr>
      </w:pPr>
      <w:r>
        <w:rPr>
          <w:i/>
        </w:rPr>
        <w:t>г) (пол) второго</w:t>
      </w:r>
    </w:p>
    <w:p w:rsidR="00EA0F15" w:rsidRDefault="00EA0F15" w:rsidP="00AB53E8">
      <w:pPr>
        <w:pStyle w:val="ListParagraph"/>
        <w:spacing w:line="240" w:lineRule="auto"/>
        <w:rPr>
          <w:b/>
          <w:i/>
        </w:rPr>
      </w:pPr>
    </w:p>
    <w:p w:rsidR="00EA0F15" w:rsidRDefault="00EA0F15" w:rsidP="000327B1">
      <w:pPr>
        <w:pStyle w:val="ListParagraph"/>
        <w:numPr>
          <w:ilvl w:val="0"/>
          <w:numId w:val="4"/>
        </w:numPr>
        <w:spacing w:line="240" w:lineRule="auto"/>
        <w:rPr>
          <w:b/>
          <w:i/>
        </w:rPr>
      </w:pPr>
      <w:r>
        <w:rPr>
          <w:b/>
          <w:i/>
        </w:rPr>
        <w:t xml:space="preserve">Отметьте слова, которые пишутся раздельно: </w:t>
      </w:r>
    </w:p>
    <w:p w:rsidR="00EA0F15" w:rsidRDefault="00EA0F15" w:rsidP="00AB53E8">
      <w:pPr>
        <w:pStyle w:val="ListParagraph"/>
        <w:spacing w:line="240" w:lineRule="auto"/>
        <w:rPr>
          <w:i/>
        </w:rPr>
      </w:pPr>
      <w:r>
        <w:rPr>
          <w:i/>
        </w:rPr>
        <w:t>а) (не) всегда;</w:t>
      </w:r>
    </w:p>
    <w:p w:rsidR="00EA0F15" w:rsidRDefault="00EA0F15" w:rsidP="00AB53E8">
      <w:pPr>
        <w:pStyle w:val="ListParagraph"/>
        <w:spacing w:line="240" w:lineRule="auto"/>
        <w:rPr>
          <w:i/>
        </w:rPr>
      </w:pPr>
      <w:r>
        <w:rPr>
          <w:i/>
        </w:rPr>
        <w:t xml:space="preserve"> б) (не) важный для меня; </w:t>
      </w:r>
    </w:p>
    <w:p w:rsidR="00EA0F15" w:rsidRDefault="00EA0F15" w:rsidP="00AB53E8">
      <w:pPr>
        <w:pStyle w:val="ListParagraph"/>
        <w:spacing w:line="240" w:lineRule="auto"/>
        <w:rPr>
          <w:i/>
        </w:rPr>
      </w:pPr>
      <w:r>
        <w:rPr>
          <w:i/>
        </w:rPr>
        <w:t xml:space="preserve">в) (не) интересный  никому; </w:t>
      </w:r>
    </w:p>
    <w:p w:rsidR="00EA0F15" w:rsidRDefault="00EA0F15" w:rsidP="00AB53E8">
      <w:pPr>
        <w:pStyle w:val="ListParagraph"/>
        <w:spacing w:line="240" w:lineRule="auto"/>
        <w:rPr>
          <w:i/>
        </w:rPr>
      </w:pPr>
      <w:r>
        <w:rPr>
          <w:i/>
        </w:rPr>
        <w:t>г) (не) исследованная местность</w:t>
      </w:r>
    </w:p>
    <w:p w:rsidR="00EA0F15" w:rsidRDefault="00EA0F15" w:rsidP="00AB53E8">
      <w:pPr>
        <w:pStyle w:val="ListParagraph"/>
        <w:spacing w:line="240" w:lineRule="auto"/>
        <w:rPr>
          <w:b/>
          <w:i/>
        </w:rPr>
      </w:pPr>
    </w:p>
    <w:p w:rsidR="00EA0F15" w:rsidRDefault="00EA0F15" w:rsidP="000327B1">
      <w:pPr>
        <w:pStyle w:val="ListParagraph"/>
        <w:numPr>
          <w:ilvl w:val="0"/>
          <w:numId w:val="4"/>
        </w:numPr>
        <w:spacing w:line="240" w:lineRule="auto"/>
        <w:rPr>
          <w:b/>
          <w:i/>
        </w:rPr>
      </w:pPr>
      <w:r>
        <w:rPr>
          <w:b/>
          <w:i/>
        </w:rPr>
        <w:t xml:space="preserve">Отметьте слова, в которых пишется НН: </w:t>
      </w:r>
    </w:p>
    <w:p w:rsidR="00EA0F15" w:rsidRDefault="00EA0F15" w:rsidP="00AB53E8">
      <w:pPr>
        <w:pStyle w:val="ListParagraph"/>
        <w:spacing w:line="240" w:lineRule="auto"/>
        <w:rPr>
          <w:i/>
        </w:rPr>
      </w:pPr>
      <w:r>
        <w:rPr>
          <w:i/>
        </w:rPr>
        <w:t>а) лицо студентки сосредоточе…о;</w:t>
      </w:r>
    </w:p>
    <w:p w:rsidR="00EA0F15" w:rsidRDefault="00EA0F15" w:rsidP="00AB53E8">
      <w:pPr>
        <w:pStyle w:val="ListParagraph"/>
        <w:spacing w:line="240" w:lineRule="auto"/>
        <w:rPr>
          <w:i/>
        </w:rPr>
      </w:pPr>
      <w:r>
        <w:rPr>
          <w:i/>
        </w:rPr>
        <w:t xml:space="preserve"> б) подсудимая оправда…а; </w:t>
      </w:r>
    </w:p>
    <w:p w:rsidR="00EA0F15" w:rsidRDefault="00EA0F15" w:rsidP="00AB53E8">
      <w:pPr>
        <w:pStyle w:val="ListParagraph"/>
        <w:spacing w:line="240" w:lineRule="auto"/>
        <w:rPr>
          <w:i/>
        </w:rPr>
      </w:pPr>
      <w:r>
        <w:rPr>
          <w:i/>
        </w:rPr>
        <w:t>в) люди были подавле…ы;</w:t>
      </w:r>
    </w:p>
    <w:p w:rsidR="00EA0F15" w:rsidRDefault="00EA0F15" w:rsidP="00AB53E8">
      <w:pPr>
        <w:pStyle w:val="ListParagraph"/>
        <w:spacing w:line="240" w:lineRule="auto"/>
        <w:rPr>
          <w:i/>
        </w:rPr>
      </w:pPr>
      <w:r>
        <w:rPr>
          <w:i/>
        </w:rPr>
        <w:t xml:space="preserve"> г) нехоже…ые тропы</w:t>
      </w:r>
    </w:p>
    <w:p w:rsidR="00EA0F15" w:rsidRDefault="00EA0F15" w:rsidP="00AB53E8">
      <w:pPr>
        <w:pStyle w:val="ListParagraph"/>
        <w:spacing w:line="240" w:lineRule="auto"/>
        <w:rPr>
          <w:b/>
          <w:i/>
        </w:rPr>
      </w:pPr>
    </w:p>
    <w:p w:rsidR="00EA0F15" w:rsidRDefault="00EA0F15" w:rsidP="000327B1">
      <w:pPr>
        <w:pStyle w:val="ListParagraph"/>
        <w:numPr>
          <w:ilvl w:val="0"/>
          <w:numId w:val="4"/>
        </w:numPr>
        <w:spacing w:line="240" w:lineRule="auto"/>
        <w:rPr>
          <w:b/>
          <w:i/>
        </w:rPr>
      </w:pPr>
      <w:r>
        <w:rPr>
          <w:b/>
          <w:i/>
        </w:rPr>
        <w:t xml:space="preserve">Отметьте слова, в которых пишется Ъ: </w:t>
      </w:r>
    </w:p>
    <w:p w:rsidR="00EA0F15" w:rsidRDefault="00EA0F15" w:rsidP="00AB53E8">
      <w:pPr>
        <w:pStyle w:val="ListParagraph"/>
        <w:spacing w:line="240" w:lineRule="auto"/>
        <w:rPr>
          <w:i/>
        </w:rPr>
      </w:pPr>
      <w:r>
        <w:rPr>
          <w:i/>
        </w:rPr>
        <w:t xml:space="preserve">а) с…узить тему; </w:t>
      </w:r>
    </w:p>
    <w:p w:rsidR="00EA0F15" w:rsidRDefault="00EA0F15" w:rsidP="00AB53E8">
      <w:pPr>
        <w:pStyle w:val="ListParagraph"/>
        <w:spacing w:line="240" w:lineRule="auto"/>
        <w:rPr>
          <w:i/>
        </w:rPr>
      </w:pPr>
      <w:r>
        <w:rPr>
          <w:i/>
        </w:rPr>
        <w:t xml:space="preserve">б) ин…екция; </w:t>
      </w:r>
    </w:p>
    <w:p w:rsidR="00EA0F15" w:rsidRDefault="00EA0F15" w:rsidP="00AB53E8">
      <w:pPr>
        <w:pStyle w:val="ListParagraph"/>
        <w:spacing w:line="240" w:lineRule="auto"/>
        <w:rPr>
          <w:i/>
        </w:rPr>
      </w:pPr>
      <w:r>
        <w:rPr>
          <w:i/>
        </w:rPr>
        <w:t xml:space="preserve">в) в…ющееся растение; </w:t>
      </w:r>
    </w:p>
    <w:p w:rsidR="00EA0F15" w:rsidRDefault="00EA0F15" w:rsidP="00AB53E8">
      <w:pPr>
        <w:pStyle w:val="ListParagraph"/>
        <w:spacing w:line="240" w:lineRule="auto"/>
        <w:rPr>
          <w:i/>
        </w:rPr>
      </w:pPr>
      <w:r>
        <w:rPr>
          <w:i/>
        </w:rPr>
        <w:t>г) сверх…естественные усилия</w:t>
      </w:r>
    </w:p>
    <w:p w:rsidR="00EA0F15" w:rsidRDefault="00EA0F15" w:rsidP="00AB53E8">
      <w:pPr>
        <w:pStyle w:val="ListParagraph"/>
        <w:spacing w:line="240" w:lineRule="auto"/>
        <w:rPr>
          <w:b/>
          <w:i/>
        </w:rPr>
      </w:pPr>
    </w:p>
    <w:p w:rsidR="00EA0F15" w:rsidRDefault="00EA0F15" w:rsidP="000327B1">
      <w:pPr>
        <w:pStyle w:val="ListParagraph"/>
        <w:numPr>
          <w:ilvl w:val="0"/>
          <w:numId w:val="4"/>
        </w:numPr>
        <w:spacing w:line="240" w:lineRule="auto"/>
        <w:rPr>
          <w:b/>
          <w:i/>
        </w:rPr>
      </w:pPr>
      <w:r>
        <w:rPr>
          <w:b/>
          <w:i/>
        </w:rPr>
        <w:t xml:space="preserve">Отметьте слова, в которых пишется двойная согласная: </w:t>
      </w:r>
    </w:p>
    <w:p w:rsidR="00EA0F15" w:rsidRDefault="00EA0F15" w:rsidP="00AB53E8">
      <w:pPr>
        <w:pStyle w:val="ListParagraph"/>
        <w:spacing w:line="240" w:lineRule="auto"/>
        <w:rPr>
          <w:i/>
        </w:rPr>
      </w:pPr>
      <w:r>
        <w:rPr>
          <w:i/>
        </w:rPr>
        <w:t xml:space="preserve">а) десятиба…ьный; </w:t>
      </w:r>
    </w:p>
    <w:p w:rsidR="00EA0F15" w:rsidRDefault="00EA0F15" w:rsidP="00AB53E8">
      <w:pPr>
        <w:pStyle w:val="ListParagraph"/>
        <w:spacing w:line="240" w:lineRule="auto"/>
        <w:rPr>
          <w:i/>
        </w:rPr>
      </w:pPr>
      <w:r>
        <w:rPr>
          <w:i/>
        </w:rPr>
        <w:t>б) криста….ьный;</w:t>
      </w:r>
    </w:p>
    <w:p w:rsidR="00EA0F15" w:rsidRDefault="00EA0F15" w:rsidP="00AB53E8">
      <w:pPr>
        <w:pStyle w:val="ListParagraph"/>
        <w:spacing w:line="240" w:lineRule="auto"/>
        <w:rPr>
          <w:i/>
        </w:rPr>
      </w:pPr>
      <w:r>
        <w:rPr>
          <w:i/>
        </w:rPr>
        <w:t xml:space="preserve">в) бескомпроми…ный; </w:t>
      </w:r>
    </w:p>
    <w:p w:rsidR="00EA0F15" w:rsidRDefault="00EA0F15" w:rsidP="00AB53E8">
      <w:pPr>
        <w:pStyle w:val="ListParagraph"/>
        <w:spacing w:line="240" w:lineRule="auto"/>
        <w:rPr>
          <w:b/>
          <w:i/>
        </w:rPr>
      </w:pPr>
      <w:r>
        <w:rPr>
          <w:i/>
        </w:rPr>
        <w:t>г) точный ра…чет</w:t>
      </w:r>
    </w:p>
    <w:p w:rsidR="00EA0F15" w:rsidRPr="00AB53E8" w:rsidRDefault="00EA0F15" w:rsidP="000327B1">
      <w:pPr>
        <w:pStyle w:val="ListParagraph"/>
        <w:numPr>
          <w:ilvl w:val="0"/>
          <w:numId w:val="4"/>
        </w:numPr>
        <w:spacing w:line="240" w:lineRule="auto"/>
        <w:rPr>
          <w:i/>
        </w:rPr>
      </w:pPr>
      <w:r>
        <w:rPr>
          <w:b/>
          <w:i/>
        </w:rPr>
        <w:t xml:space="preserve">Отметьте слова, в которых пишется А (Я): </w:t>
      </w:r>
    </w:p>
    <w:p w:rsidR="00EA0F15" w:rsidRDefault="00EA0F15" w:rsidP="00AB53E8">
      <w:pPr>
        <w:pStyle w:val="ListParagraph"/>
        <w:spacing w:line="240" w:lineRule="auto"/>
        <w:rPr>
          <w:i/>
        </w:rPr>
      </w:pPr>
      <w:r>
        <w:rPr>
          <w:i/>
        </w:rPr>
        <w:t>а) завис…щий от нас;</w:t>
      </w:r>
    </w:p>
    <w:p w:rsidR="00EA0F15" w:rsidRDefault="00EA0F15" w:rsidP="00AB53E8">
      <w:pPr>
        <w:pStyle w:val="ListParagraph"/>
        <w:spacing w:line="240" w:lineRule="auto"/>
        <w:rPr>
          <w:i/>
        </w:rPr>
      </w:pPr>
      <w:r>
        <w:rPr>
          <w:i/>
        </w:rPr>
        <w:t xml:space="preserve"> б) ненавид…щий взгляд;</w:t>
      </w:r>
    </w:p>
    <w:p w:rsidR="00EA0F15" w:rsidRDefault="00EA0F15" w:rsidP="00AB53E8">
      <w:pPr>
        <w:pStyle w:val="ListParagraph"/>
        <w:spacing w:line="240" w:lineRule="auto"/>
        <w:rPr>
          <w:i/>
        </w:rPr>
      </w:pPr>
      <w:r>
        <w:rPr>
          <w:i/>
        </w:rPr>
        <w:t xml:space="preserve"> в) дыш…щий тяжело; </w:t>
      </w:r>
    </w:p>
    <w:p w:rsidR="00EA0F15" w:rsidRPr="00AB53E8" w:rsidRDefault="00EA0F15" w:rsidP="00AB53E8">
      <w:pPr>
        <w:pStyle w:val="ListParagraph"/>
        <w:spacing w:line="240" w:lineRule="auto"/>
        <w:rPr>
          <w:i/>
        </w:rPr>
      </w:pPr>
      <w:r>
        <w:rPr>
          <w:i/>
        </w:rPr>
        <w:t>г) колебл…щийся на ветру</w:t>
      </w:r>
    </w:p>
    <w:p w:rsidR="00EA0F15" w:rsidRDefault="00EA0F15" w:rsidP="000327B1">
      <w:pPr>
        <w:pStyle w:val="ListParagraph"/>
        <w:spacing w:line="240" w:lineRule="auto"/>
        <w:rPr>
          <w:i/>
        </w:rPr>
      </w:pPr>
    </w:p>
    <w:p w:rsidR="00EA0F15" w:rsidRPr="00AB53E8" w:rsidRDefault="00EA0F15" w:rsidP="000327B1">
      <w:pPr>
        <w:pStyle w:val="ListParagraph"/>
        <w:numPr>
          <w:ilvl w:val="0"/>
          <w:numId w:val="4"/>
        </w:numPr>
        <w:spacing w:line="240" w:lineRule="auto"/>
        <w:rPr>
          <w:i/>
        </w:rPr>
      </w:pPr>
      <w:r>
        <w:rPr>
          <w:b/>
          <w:i/>
        </w:rPr>
        <w:t>Отметьте слова, в которых пишется И:</w:t>
      </w:r>
    </w:p>
    <w:p w:rsidR="00EA0F15" w:rsidRDefault="00EA0F15" w:rsidP="00AB53E8">
      <w:pPr>
        <w:pStyle w:val="ListParagraph"/>
        <w:spacing w:line="240" w:lineRule="auto"/>
        <w:rPr>
          <w:i/>
        </w:rPr>
      </w:pPr>
      <w:r>
        <w:rPr>
          <w:i/>
        </w:rPr>
        <w:t xml:space="preserve"> а) пугов…чка; </w:t>
      </w:r>
    </w:p>
    <w:p w:rsidR="00EA0F15" w:rsidRDefault="00EA0F15" w:rsidP="00AB53E8">
      <w:pPr>
        <w:pStyle w:val="ListParagraph"/>
        <w:spacing w:line="240" w:lineRule="auto"/>
        <w:rPr>
          <w:i/>
        </w:rPr>
      </w:pPr>
      <w:r>
        <w:rPr>
          <w:i/>
        </w:rPr>
        <w:t>б) пр…чудливое растение,</w:t>
      </w:r>
    </w:p>
    <w:p w:rsidR="00EA0F15" w:rsidRDefault="00EA0F15" w:rsidP="00AB53E8">
      <w:pPr>
        <w:pStyle w:val="ListParagraph"/>
        <w:spacing w:line="240" w:lineRule="auto"/>
        <w:rPr>
          <w:i/>
        </w:rPr>
      </w:pPr>
      <w:r>
        <w:rPr>
          <w:i/>
        </w:rPr>
        <w:t xml:space="preserve"> в) сидеть на завал…нке; </w:t>
      </w:r>
    </w:p>
    <w:p w:rsidR="00EA0F15" w:rsidRDefault="00EA0F15" w:rsidP="00AB53E8">
      <w:pPr>
        <w:pStyle w:val="ListParagraph"/>
        <w:spacing w:line="240" w:lineRule="auto"/>
        <w:rPr>
          <w:i/>
        </w:rPr>
      </w:pPr>
      <w:r>
        <w:rPr>
          <w:i/>
        </w:rPr>
        <w:t>г) на высокой колокол…нке</w:t>
      </w:r>
    </w:p>
    <w:p w:rsidR="00EA0F15" w:rsidRDefault="00EA0F15" w:rsidP="000327B1">
      <w:pPr>
        <w:pStyle w:val="ListParagraph"/>
        <w:spacing w:line="240" w:lineRule="auto"/>
        <w:rPr>
          <w:b/>
          <w:i/>
        </w:rPr>
      </w:pPr>
    </w:p>
    <w:p w:rsidR="00EA0F15" w:rsidRPr="00AB53E8" w:rsidRDefault="00EA0F15" w:rsidP="00AB53E8">
      <w:pPr>
        <w:pStyle w:val="ListParagraph"/>
        <w:numPr>
          <w:ilvl w:val="0"/>
          <w:numId w:val="4"/>
        </w:numPr>
        <w:spacing w:line="240" w:lineRule="auto"/>
        <w:rPr>
          <w:b/>
          <w:i/>
        </w:rPr>
      </w:pPr>
      <w:r w:rsidRPr="00AB53E8">
        <w:rPr>
          <w:b/>
          <w:i/>
        </w:rPr>
        <w:t>Отметьте предложения с пунктуационными ошибками:</w:t>
      </w:r>
      <w:r w:rsidRPr="00AB53E8">
        <w:rPr>
          <w:i/>
        </w:rPr>
        <w:t xml:space="preserve"> </w:t>
      </w:r>
    </w:p>
    <w:p w:rsidR="00EA0F15" w:rsidRDefault="00EA0F15" w:rsidP="00AB53E8">
      <w:pPr>
        <w:pStyle w:val="ListParagraph"/>
        <w:spacing w:line="240" w:lineRule="auto"/>
        <w:rPr>
          <w:i/>
        </w:rPr>
      </w:pPr>
      <w:r w:rsidRPr="00AB53E8">
        <w:rPr>
          <w:i/>
        </w:rPr>
        <w:t xml:space="preserve">А) Повсюду мох: и под ногами и на камнях, и на ветвях деревьев. </w:t>
      </w:r>
    </w:p>
    <w:p w:rsidR="00EA0F15" w:rsidRPr="00AB53E8" w:rsidRDefault="00EA0F15" w:rsidP="00AB53E8">
      <w:pPr>
        <w:pStyle w:val="ListParagraph"/>
        <w:spacing w:line="240" w:lineRule="auto"/>
        <w:rPr>
          <w:b/>
          <w:i/>
        </w:rPr>
      </w:pPr>
      <w:r w:rsidRPr="00AB53E8">
        <w:rPr>
          <w:i/>
        </w:rPr>
        <w:t>Б) Пылай камин в моей пустынной келье.</w:t>
      </w:r>
    </w:p>
    <w:p w:rsidR="00EA0F15" w:rsidRDefault="00EA0F15" w:rsidP="000327B1">
      <w:pPr>
        <w:pStyle w:val="ListParagraph"/>
        <w:spacing w:line="240" w:lineRule="auto"/>
        <w:rPr>
          <w:i/>
        </w:rPr>
      </w:pPr>
      <w:r>
        <w:rPr>
          <w:i/>
        </w:rPr>
        <w:t xml:space="preserve">В) Равнодушие – это паралич души, преждевременная старость. </w:t>
      </w:r>
    </w:p>
    <w:p w:rsidR="00EA0F15" w:rsidRPr="00AB53E8" w:rsidRDefault="00EA0F15" w:rsidP="00AB53E8">
      <w:pPr>
        <w:pStyle w:val="ListParagraph"/>
        <w:spacing w:line="240" w:lineRule="auto"/>
        <w:rPr>
          <w:i/>
        </w:rPr>
      </w:pPr>
      <w:r>
        <w:rPr>
          <w:i/>
        </w:rPr>
        <w:t>Г) Чтобы Жилин не упал, притянули его ремнем за пояс к татарину и повезли в горы.</w:t>
      </w:r>
    </w:p>
    <w:p w:rsidR="00EA0F15" w:rsidRDefault="00EA0F15" w:rsidP="000327B1">
      <w:pPr>
        <w:pStyle w:val="ListParagraph"/>
        <w:spacing w:line="240" w:lineRule="auto"/>
        <w:rPr>
          <w:i/>
        </w:rPr>
      </w:pPr>
    </w:p>
    <w:p w:rsidR="00EA0F15" w:rsidRDefault="00EA0F15" w:rsidP="000327B1">
      <w:pPr>
        <w:pStyle w:val="ListParagraph"/>
        <w:numPr>
          <w:ilvl w:val="0"/>
          <w:numId w:val="4"/>
        </w:numPr>
        <w:spacing w:line="240" w:lineRule="auto"/>
        <w:rPr>
          <w:i/>
        </w:rPr>
      </w:pPr>
      <w:r>
        <w:rPr>
          <w:b/>
          <w:i/>
        </w:rPr>
        <w:t>Отметьте слова с нарушением речевых норм:</w:t>
      </w:r>
      <w:r>
        <w:rPr>
          <w:i/>
        </w:rPr>
        <w:t xml:space="preserve"> </w:t>
      </w:r>
    </w:p>
    <w:p w:rsidR="00EA0F15" w:rsidRDefault="00EA0F15" w:rsidP="00AB53E8">
      <w:pPr>
        <w:pStyle w:val="ListParagraph"/>
        <w:spacing w:line="240" w:lineRule="auto"/>
        <w:rPr>
          <w:i/>
        </w:rPr>
      </w:pPr>
      <w:r>
        <w:rPr>
          <w:i/>
        </w:rPr>
        <w:t>А) По истечению срока акционерам должны выплатить дивиденды</w:t>
      </w:r>
    </w:p>
    <w:p w:rsidR="00EA0F15" w:rsidRDefault="00EA0F15" w:rsidP="00AB53E8">
      <w:pPr>
        <w:pStyle w:val="ListParagraph"/>
        <w:spacing w:line="240" w:lineRule="auto"/>
        <w:rPr>
          <w:i/>
        </w:rPr>
      </w:pPr>
      <w:r>
        <w:rPr>
          <w:i/>
        </w:rPr>
        <w:t xml:space="preserve">Б ) В университете был проведен конкурс на лучшего оратора. </w:t>
      </w:r>
    </w:p>
    <w:p w:rsidR="00EA0F15" w:rsidRDefault="00EA0F15" w:rsidP="00AB53E8">
      <w:pPr>
        <w:pStyle w:val="ListParagraph"/>
        <w:spacing w:line="240" w:lineRule="auto"/>
        <w:rPr>
          <w:i/>
        </w:rPr>
      </w:pPr>
      <w:r>
        <w:rPr>
          <w:i/>
        </w:rPr>
        <w:t xml:space="preserve">В) Меня отправили в  двухсот семнадцатую комнату. </w:t>
      </w:r>
    </w:p>
    <w:p w:rsidR="00EA0F15" w:rsidRDefault="00EA0F15" w:rsidP="00AB53E8">
      <w:pPr>
        <w:pStyle w:val="ListParagraph"/>
        <w:spacing w:line="240" w:lineRule="auto"/>
        <w:rPr>
          <w:i/>
        </w:rPr>
      </w:pPr>
      <w:r>
        <w:rPr>
          <w:i/>
        </w:rPr>
        <w:t>Г) Вода течет из обоих кранов.</w:t>
      </w:r>
    </w:p>
    <w:p w:rsidR="00EA0F15" w:rsidRDefault="00EA0F15" w:rsidP="000327B1">
      <w:pPr>
        <w:pStyle w:val="ListParagraph"/>
        <w:numPr>
          <w:ilvl w:val="0"/>
          <w:numId w:val="4"/>
        </w:numPr>
        <w:spacing w:line="240" w:lineRule="auto"/>
        <w:rPr>
          <w:b/>
          <w:i/>
        </w:rPr>
      </w:pPr>
      <w:r>
        <w:rPr>
          <w:b/>
          <w:i/>
        </w:rPr>
        <w:t xml:space="preserve">В каких словосочетаниях есть числительные? </w:t>
      </w:r>
    </w:p>
    <w:p w:rsidR="00EA0F15" w:rsidRDefault="00EA0F15" w:rsidP="00AB53E8">
      <w:pPr>
        <w:pStyle w:val="ListParagraph"/>
        <w:spacing w:line="240" w:lineRule="auto"/>
        <w:rPr>
          <w:i/>
        </w:rPr>
      </w:pPr>
      <w:r>
        <w:rPr>
          <w:i/>
        </w:rPr>
        <w:t>а) увеличить вдвое; б) один километр; в) пятый десяток; г) сторублевая купюра</w:t>
      </w:r>
    </w:p>
    <w:p w:rsidR="00EA0F15" w:rsidRDefault="00EA0F15" w:rsidP="00AB53E8">
      <w:pPr>
        <w:pStyle w:val="ListParagraph"/>
        <w:spacing w:line="240" w:lineRule="auto"/>
        <w:rPr>
          <w:b/>
          <w:i/>
        </w:rPr>
      </w:pPr>
    </w:p>
    <w:p w:rsidR="00EA0F15" w:rsidRPr="00AB53E8" w:rsidRDefault="00EA0F15" w:rsidP="000327B1">
      <w:pPr>
        <w:pStyle w:val="ListParagraph"/>
        <w:numPr>
          <w:ilvl w:val="0"/>
          <w:numId w:val="4"/>
        </w:numPr>
        <w:spacing w:line="240" w:lineRule="auto"/>
        <w:rPr>
          <w:b/>
          <w:i/>
        </w:rPr>
      </w:pPr>
      <w:r w:rsidRPr="00AB53E8">
        <w:rPr>
          <w:b/>
          <w:i/>
        </w:rPr>
        <w:t xml:space="preserve">Отметьте глаголы 2  спряжения: </w:t>
      </w:r>
      <w:r w:rsidRPr="00AB53E8">
        <w:rPr>
          <w:i/>
        </w:rPr>
        <w:t>а) наклеить; б) лететь; в) делать; г) стелить</w:t>
      </w:r>
    </w:p>
    <w:p w:rsidR="00EA0F15" w:rsidRPr="00AB53E8" w:rsidRDefault="00EA0F15" w:rsidP="00AB53E8">
      <w:pPr>
        <w:pStyle w:val="ListParagraph"/>
        <w:spacing w:line="240" w:lineRule="auto"/>
        <w:rPr>
          <w:b/>
          <w:i/>
        </w:rPr>
      </w:pPr>
      <w:r w:rsidRPr="00AB53E8">
        <w:rPr>
          <w:b/>
          <w:i/>
        </w:rPr>
        <w:t xml:space="preserve">   </w:t>
      </w:r>
    </w:p>
    <w:p w:rsidR="00EA0F15" w:rsidRDefault="00EA0F15" w:rsidP="000327B1">
      <w:pPr>
        <w:pStyle w:val="ListParagraph"/>
        <w:numPr>
          <w:ilvl w:val="0"/>
          <w:numId w:val="4"/>
        </w:numPr>
        <w:spacing w:line="240" w:lineRule="auto"/>
        <w:rPr>
          <w:b/>
          <w:i/>
        </w:rPr>
      </w:pPr>
      <w:r>
        <w:rPr>
          <w:b/>
          <w:i/>
        </w:rPr>
        <w:t>Отметьте словосочетания с качественными прилагательными:</w:t>
      </w:r>
    </w:p>
    <w:p w:rsidR="00EA0F15" w:rsidRPr="00AB53E8" w:rsidRDefault="00EA0F15" w:rsidP="00AB53E8">
      <w:pPr>
        <w:pStyle w:val="ListParagraph"/>
        <w:spacing w:line="240" w:lineRule="auto"/>
        <w:rPr>
          <w:i/>
        </w:rPr>
      </w:pPr>
      <w:r>
        <w:rPr>
          <w:b/>
          <w:i/>
        </w:rPr>
        <w:t xml:space="preserve"> </w:t>
      </w:r>
      <w:r>
        <w:rPr>
          <w:i/>
        </w:rPr>
        <w:t>а) пятиэтажный дом; б) морской порт;  в) темная ночь; г) золотое сердце</w:t>
      </w:r>
      <w:r>
        <w:rPr>
          <w:b/>
          <w:i/>
        </w:rPr>
        <w:t xml:space="preserve">     </w:t>
      </w:r>
    </w:p>
    <w:p w:rsidR="00EA0F15" w:rsidRDefault="00EA0F15" w:rsidP="000327B1">
      <w:pPr>
        <w:spacing w:line="240" w:lineRule="auto"/>
        <w:rPr>
          <w:i/>
        </w:rPr>
      </w:pPr>
      <w:r>
        <w:rPr>
          <w:b/>
          <w:i/>
        </w:rPr>
        <w:t xml:space="preserve">      16.  Какие слова образованы приставочно - суффиксальным способом? </w:t>
      </w:r>
      <w:r>
        <w:rPr>
          <w:i/>
        </w:rPr>
        <w:t xml:space="preserve">А) прабабушка; </w:t>
      </w:r>
    </w:p>
    <w:p w:rsidR="00EA0F15" w:rsidRDefault="00EA0F15" w:rsidP="000327B1">
      <w:pPr>
        <w:spacing w:line="240" w:lineRule="auto"/>
        <w:rPr>
          <w:i/>
        </w:rPr>
      </w:pPr>
      <w:r>
        <w:rPr>
          <w:i/>
        </w:rPr>
        <w:t xml:space="preserve">               б) подбородок; в) автодорожный; г) сначала</w:t>
      </w:r>
      <w:r>
        <w:rPr>
          <w:b/>
          <w:i/>
        </w:rPr>
        <w:t xml:space="preserve">     </w:t>
      </w:r>
    </w:p>
    <w:p w:rsidR="00EA0F15" w:rsidRPr="00AB53E8" w:rsidRDefault="00EA0F15" w:rsidP="00AB53E8">
      <w:pPr>
        <w:spacing w:line="240" w:lineRule="auto"/>
        <w:rPr>
          <w:i/>
        </w:rPr>
      </w:pPr>
      <w:r w:rsidRPr="00AB53E8">
        <w:rPr>
          <w:b/>
          <w:i/>
        </w:rPr>
        <w:t xml:space="preserve">17 . Какие слова состоят из приставки, корня, суффикса и окончания? </w:t>
      </w:r>
      <w:r w:rsidRPr="00AB53E8">
        <w:rPr>
          <w:i/>
        </w:rPr>
        <w:t xml:space="preserve">А) умывшись; </w:t>
      </w:r>
    </w:p>
    <w:p w:rsidR="00EA0F15" w:rsidRDefault="00EA0F15" w:rsidP="000327B1">
      <w:pPr>
        <w:pStyle w:val="ListParagraph"/>
        <w:spacing w:line="240" w:lineRule="auto"/>
        <w:rPr>
          <w:i/>
        </w:rPr>
      </w:pPr>
      <w:r>
        <w:rPr>
          <w:i/>
        </w:rPr>
        <w:t>б) поникший;   в) увидев;    г) смутить</w:t>
      </w:r>
    </w:p>
    <w:p w:rsidR="00EA0F15" w:rsidRDefault="00EA0F15" w:rsidP="000327B1">
      <w:pPr>
        <w:pStyle w:val="ListParagraph"/>
        <w:spacing w:line="240" w:lineRule="auto"/>
        <w:rPr>
          <w:b/>
          <w:i/>
        </w:rPr>
      </w:pPr>
    </w:p>
    <w:p w:rsidR="00EA0F15" w:rsidRPr="00AB53E8" w:rsidRDefault="00EA0F15" w:rsidP="00AB53E8">
      <w:pPr>
        <w:pStyle w:val="ListParagraph"/>
        <w:spacing w:line="240" w:lineRule="auto"/>
        <w:rPr>
          <w:b/>
          <w:i/>
        </w:rPr>
      </w:pPr>
      <w:r>
        <w:rPr>
          <w:b/>
          <w:i/>
        </w:rPr>
        <w:t xml:space="preserve">                      </w:t>
      </w:r>
    </w:p>
    <w:p w:rsidR="00EA0F15" w:rsidRPr="00AB53E8" w:rsidRDefault="00EA0F15" w:rsidP="00AB53E8">
      <w:pPr>
        <w:pStyle w:val="ListParagraph"/>
        <w:numPr>
          <w:ilvl w:val="0"/>
          <w:numId w:val="8"/>
        </w:numPr>
        <w:spacing w:line="240" w:lineRule="auto"/>
        <w:rPr>
          <w:i/>
        </w:rPr>
      </w:pPr>
      <w:r w:rsidRPr="00AB53E8">
        <w:rPr>
          <w:b/>
          <w:i/>
        </w:rPr>
        <w:t xml:space="preserve">В каких словах произносится гласный О? </w:t>
      </w:r>
    </w:p>
    <w:p w:rsidR="00EA0F15" w:rsidRDefault="00EA0F15" w:rsidP="00AB53E8">
      <w:pPr>
        <w:pStyle w:val="ListParagraph"/>
        <w:spacing w:line="240" w:lineRule="auto"/>
        <w:ind w:left="1080"/>
        <w:rPr>
          <w:i/>
        </w:rPr>
      </w:pPr>
      <w:r>
        <w:rPr>
          <w:i/>
        </w:rPr>
        <w:t>а) березка; б) подарок; в) шоколад; г) дрова</w:t>
      </w:r>
    </w:p>
    <w:p w:rsidR="00EA0F15" w:rsidRDefault="00EA0F15" w:rsidP="000327B1">
      <w:pPr>
        <w:spacing w:line="240" w:lineRule="auto"/>
        <w:rPr>
          <w:b/>
          <w:i/>
        </w:rPr>
      </w:pPr>
      <w:r>
        <w:rPr>
          <w:i/>
        </w:rPr>
        <w:t xml:space="preserve">  </w:t>
      </w:r>
      <w:r>
        <w:rPr>
          <w:b/>
          <w:i/>
        </w:rPr>
        <w:t xml:space="preserve">                        </w:t>
      </w:r>
      <w:r>
        <w:rPr>
          <w:i/>
        </w:rPr>
        <w:t xml:space="preserve">  </w:t>
      </w:r>
    </w:p>
    <w:p w:rsidR="00EA0F15" w:rsidRDefault="00EA0F15" w:rsidP="000327B1">
      <w:pPr>
        <w:spacing w:line="240" w:lineRule="auto"/>
        <w:rPr>
          <w:b/>
          <w:i/>
        </w:rPr>
      </w:pPr>
      <w:r>
        <w:rPr>
          <w:b/>
          <w:i/>
        </w:rPr>
        <w:t xml:space="preserve">  19. В каких словах ударение на втором  слоге? </w:t>
      </w:r>
    </w:p>
    <w:p w:rsidR="00EA0F15" w:rsidRDefault="00EA0F15" w:rsidP="000327B1">
      <w:pPr>
        <w:spacing w:line="240" w:lineRule="auto"/>
        <w:rPr>
          <w:i/>
        </w:rPr>
      </w:pPr>
      <w:r>
        <w:rPr>
          <w:i/>
        </w:rPr>
        <w:t>А) принял; б) красивее; в) торты; г ) заняла</w:t>
      </w:r>
    </w:p>
    <w:p w:rsidR="00EA0F15" w:rsidRDefault="00EA0F15" w:rsidP="000327B1">
      <w:pPr>
        <w:spacing w:line="240" w:lineRule="auto"/>
        <w:rPr>
          <w:b/>
          <w:i/>
        </w:rPr>
      </w:pPr>
      <w:r>
        <w:rPr>
          <w:b/>
          <w:i/>
        </w:rPr>
        <w:t xml:space="preserve">                        </w:t>
      </w:r>
      <w:r>
        <w:rPr>
          <w:i/>
        </w:rPr>
        <w:t xml:space="preserve"> </w:t>
      </w:r>
    </w:p>
    <w:p w:rsidR="00EA0F15" w:rsidRDefault="00EA0F15" w:rsidP="000327B1">
      <w:pPr>
        <w:spacing w:line="240" w:lineRule="auto"/>
        <w:rPr>
          <w:b/>
          <w:i/>
        </w:rPr>
      </w:pPr>
      <w:r>
        <w:rPr>
          <w:b/>
          <w:i/>
        </w:rPr>
        <w:t>20.  Выберите примеры, в которых лексическое значение слов указано верно:</w:t>
      </w:r>
    </w:p>
    <w:p w:rsidR="00EA0F15" w:rsidRDefault="00EA0F15" w:rsidP="000327B1">
      <w:pPr>
        <w:spacing w:line="240" w:lineRule="auto"/>
        <w:rPr>
          <w:i/>
        </w:rPr>
      </w:pPr>
      <w:r>
        <w:rPr>
          <w:b/>
          <w:i/>
        </w:rPr>
        <w:t xml:space="preserve"> </w:t>
      </w:r>
      <w:r>
        <w:rPr>
          <w:i/>
        </w:rPr>
        <w:t xml:space="preserve">А) боливар – мужская широкополая шляпа; </w:t>
      </w:r>
    </w:p>
    <w:p w:rsidR="00EA0F15" w:rsidRDefault="00EA0F15" w:rsidP="000327B1">
      <w:pPr>
        <w:spacing w:line="240" w:lineRule="auto"/>
        <w:rPr>
          <w:i/>
        </w:rPr>
      </w:pPr>
      <w:r>
        <w:rPr>
          <w:i/>
        </w:rPr>
        <w:t>б) конъюнктура – болезнь глаз, вызванная попаданием инфекции</w:t>
      </w:r>
    </w:p>
    <w:p w:rsidR="00EA0F15" w:rsidRDefault="00EA0F15" w:rsidP="000327B1">
      <w:pPr>
        <w:spacing w:line="240" w:lineRule="auto"/>
        <w:rPr>
          <w:i/>
        </w:rPr>
      </w:pPr>
      <w:r>
        <w:rPr>
          <w:i/>
        </w:rPr>
        <w:t>; в) мизансцена – малая сцена в театре;</w:t>
      </w:r>
    </w:p>
    <w:p w:rsidR="00EA0F15" w:rsidRPr="00CB52C3" w:rsidRDefault="00EA0F15" w:rsidP="00AB53E8">
      <w:pPr>
        <w:spacing w:line="240" w:lineRule="auto"/>
        <w:rPr>
          <w:i/>
        </w:rPr>
      </w:pPr>
      <w:r>
        <w:rPr>
          <w:i/>
        </w:rPr>
        <w:t>г) жнивье – поле, где сжат хлеб.</w:t>
      </w:r>
    </w:p>
    <w:p w:rsidR="00EA0F15" w:rsidRDefault="00EA0F15" w:rsidP="000327B1">
      <w:pPr>
        <w:pStyle w:val="ListParagraph"/>
        <w:ind w:left="1080"/>
        <w:jc w:val="center"/>
        <w:rPr>
          <w:b/>
          <w:i/>
        </w:rPr>
      </w:pPr>
      <w:r>
        <w:rPr>
          <w:b/>
          <w:i/>
        </w:rPr>
        <w:t>Работа с текстом</w:t>
      </w:r>
    </w:p>
    <w:p w:rsidR="00EA0F15" w:rsidRDefault="00EA0F15" w:rsidP="000327B1">
      <w:pPr>
        <w:jc w:val="center"/>
        <w:rPr>
          <w:b/>
          <w:i/>
        </w:rPr>
      </w:pPr>
      <w:r>
        <w:rPr>
          <w:b/>
          <w:i/>
        </w:rPr>
        <w:t xml:space="preserve">  </w:t>
      </w:r>
      <w:r>
        <w:rPr>
          <w:b/>
          <w:i/>
          <w:sz w:val="24"/>
          <w:szCs w:val="24"/>
        </w:rPr>
        <w:t>Прочитайте текст.  Спишите. Вставьте  пропущенные буквы, раскройте  скобки и расставьте знаки препинания.</w:t>
      </w:r>
    </w:p>
    <w:p w:rsidR="00EA0F15" w:rsidRDefault="00EA0F15" w:rsidP="000327B1">
      <w:pPr>
        <w:pStyle w:val="ListParagraph"/>
        <w:ind w:left="1860"/>
        <w:jc w:val="both"/>
        <w:rPr>
          <w:sz w:val="24"/>
          <w:szCs w:val="24"/>
        </w:rPr>
      </w:pPr>
      <w:r>
        <w:rPr>
          <w:sz w:val="24"/>
          <w:szCs w:val="24"/>
        </w:rPr>
        <w:t xml:space="preserve">(1) Мы поехали полем поросш…м бе…конечным кустарником а так (же) ни…ким березн…ком. (2) Я лиш… одного оп…сался что мой кучер (не) сумеет найти поворот среди этой тьмы. (3)  Как я н… напрягал свое зрение и слух но н…чего (не) мог ра…глядеть. (4) То (же) (по) видимому </w:t>
      </w:r>
    </w:p>
    <w:p w:rsidR="00EA0F15" w:rsidRDefault="00EA0F15" w:rsidP="000327B1">
      <w:pPr>
        <w:pStyle w:val="ListParagraph"/>
        <w:ind w:left="1860"/>
        <w:jc w:val="both"/>
        <w:rPr>
          <w:sz w:val="24"/>
          <w:szCs w:val="24"/>
        </w:rPr>
      </w:pPr>
      <w:r>
        <w:rPr>
          <w:sz w:val="24"/>
          <w:szCs w:val="24"/>
        </w:rPr>
        <w:t>старался делать  и кучер но то (же) (ни) чего (не) вид…л. (5) В потемневш…м небе бл…стели меж туч…  звезды. (6) (Во) круг нас плотнее …гущались темные тени. (7) Мы молча ехали с (пол) часа (по) напрасну пр…слушиваясь и пр…сматриваясь как вдруг послышался (в) близи собачий лай который с каждою м…нутою становился слышнее. (8) Минуту спустя две белые собаки бросились со злобным лаем к нашей пово…ке.  (9) Очевидно (не) под…леку было ночное. (10)  Я велел кучеру ехать (по) тише что (бы) не …биться с дороги собаки продолжали нас пр…следовать. (11) Я велел ост…новит…ся и окликнул. (12) К нам подош…л мальчик лет  пятнадцати и отозвал собак. (13) Я спр…сил далеко (ли) до поворота к уса…ьбе на что он мне ответ…л что мы его уж проехали. (14) Трудно решить (от) чего мы оба не замет…ли поворота (от) того ли  что было очень темно или (от) того что кучер вопреки моему пр…казанию продолжал дергать во(ж,жж)ами и править. (15) Я решил (во) что (бы) то н… стало найти дорогу. (По С.Бородину).</w:t>
      </w:r>
    </w:p>
    <w:p w:rsidR="00EA0F15" w:rsidRDefault="00EA0F15" w:rsidP="000327B1">
      <w:pPr>
        <w:jc w:val="both"/>
        <w:rPr>
          <w:b/>
          <w:sz w:val="24"/>
          <w:szCs w:val="24"/>
        </w:rPr>
      </w:pPr>
      <w:r>
        <w:rPr>
          <w:b/>
          <w:sz w:val="24"/>
          <w:szCs w:val="24"/>
        </w:rPr>
        <w:t>Выполните задания к тексту:</w:t>
      </w:r>
    </w:p>
    <w:p w:rsidR="00EA0F15" w:rsidRDefault="00EA0F15" w:rsidP="000327B1">
      <w:pPr>
        <w:pStyle w:val="ListParagraph"/>
        <w:numPr>
          <w:ilvl w:val="0"/>
          <w:numId w:val="6"/>
        </w:numPr>
        <w:rPr>
          <w:i/>
          <w:sz w:val="24"/>
          <w:szCs w:val="24"/>
        </w:rPr>
      </w:pPr>
      <w:r>
        <w:rPr>
          <w:i/>
          <w:sz w:val="24"/>
          <w:szCs w:val="24"/>
        </w:rPr>
        <w:t>Из предложений 5- 7 выпишите предлоги.</w:t>
      </w:r>
    </w:p>
    <w:p w:rsidR="00EA0F15" w:rsidRDefault="00EA0F15" w:rsidP="000327B1">
      <w:pPr>
        <w:pStyle w:val="ListParagraph"/>
        <w:rPr>
          <w:i/>
          <w:sz w:val="24"/>
          <w:szCs w:val="24"/>
        </w:rPr>
      </w:pPr>
    </w:p>
    <w:p w:rsidR="00EA0F15" w:rsidRDefault="00EA0F15" w:rsidP="000327B1">
      <w:pPr>
        <w:pStyle w:val="ListParagraph"/>
        <w:numPr>
          <w:ilvl w:val="0"/>
          <w:numId w:val="6"/>
        </w:numPr>
        <w:rPr>
          <w:i/>
          <w:sz w:val="24"/>
          <w:szCs w:val="24"/>
        </w:rPr>
      </w:pPr>
      <w:r>
        <w:rPr>
          <w:i/>
          <w:sz w:val="24"/>
          <w:szCs w:val="24"/>
        </w:rPr>
        <w:t>Из предложений 4-10 выпишите вводные слова.</w:t>
      </w:r>
    </w:p>
    <w:p w:rsidR="00EA0F15" w:rsidRDefault="00EA0F15" w:rsidP="000327B1">
      <w:pPr>
        <w:pStyle w:val="ListParagraph"/>
        <w:rPr>
          <w:i/>
          <w:sz w:val="24"/>
          <w:szCs w:val="24"/>
        </w:rPr>
      </w:pPr>
    </w:p>
    <w:p w:rsidR="00EA0F15" w:rsidRDefault="00EA0F15" w:rsidP="000327B1">
      <w:pPr>
        <w:pStyle w:val="ListParagraph"/>
        <w:rPr>
          <w:i/>
          <w:sz w:val="24"/>
          <w:szCs w:val="24"/>
        </w:rPr>
      </w:pPr>
    </w:p>
    <w:p w:rsidR="00EA0F15" w:rsidRDefault="00EA0F15" w:rsidP="000327B1">
      <w:pPr>
        <w:pStyle w:val="ListParagraph"/>
        <w:numPr>
          <w:ilvl w:val="0"/>
          <w:numId w:val="6"/>
        </w:numPr>
        <w:rPr>
          <w:i/>
          <w:sz w:val="24"/>
          <w:szCs w:val="24"/>
        </w:rPr>
      </w:pPr>
      <w:r>
        <w:rPr>
          <w:i/>
          <w:sz w:val="24"/>
          <w:szCs w:val="24"/>
        </w:rPr>
        <w:t xml:space="preserve">Укажите способ образования слова </w:t>
      </w:r>
      <w:r>
        <w:rPr>
          <w:b/>
          <w:i/>
          <w:sz w:val="24"/>
          <w:szCs w:val="24"/>
        </w:rPr>
        <w:t>(по) видимому.</w:t>
      </w:r>
    </w:p>
    <w:p w:rsidR="00EA0F15" w:rsidRDefault="00EA0F15" w:rsidP="000327B1">
      <w:pPr>
        <w:pStyle w:val="ListParagraph"/>
        <w:rPr>
          <w:i/>
          <w:sz w:val="24"/>
          <w:szCs w:val="24"/>
        </w:rPr>
      </w:pPr>
    </w:p>
    <w:p w:rsidR="00EA0F15" w:rsidRDefault="00EA0F15" w:rsidP="000327B1">
      <w:pPr>
        <w:pStyle w:val="ListParagraph"/>
        <w:numPr>
          <w:ilvl w:val="0"/>
          <w:numId w:val="6"/>
        </w:numPr>
        <w:rPr>
          <w:i/>
          <w:sz w:val="24"/>
          <w:szCs w:val="24"/>
        </w:rPr>
      </w:pPr>
      <w:r>
        <w:rPr>
          <w:i/>
          <w:sz w:val="24"/>
          <w:szCs w:val="24"/>
        </w:rPr>
        <w:t>Укажите сложноподчиненное  предложение с придаточным цели.</w:t>
      </w:r>
    </w:p>
    <w:p w:rsidR="00EA0F15" w:rsidRDefault="00EA0F15" w:rsidP="000327B1">
      <w:pPr>
        <w:pStyle w:val="ListParagraph"/>
        <w:rPr>
          <w:i/>
          <w:sz w:val="24"/>
          <w:szCs w:val="24"/>
        </w:rPr>
      </w:pPr>
    </w:p>
    <w:p w:rsidR="00EA0F15" w:rsidRDefault="00EA0F15" w:rsidP="000327B1">
      <w:pPr>
        <w:pStyle w:val="ListParagraph"/>
        <w:rPr>
          <w:i/>
          <w:sz w:val="24"/>
          <w:szCs w:val="24"/>
        </w:rPr>
      </w:pPr>
    </w:p>
    <w:p w:rsidR="00EA0F15" w:rsidRDefault="00EA0F15" w:rsidP="000327B1">
      <w:pPr>
        <w:pStyle w:val="ListParagraph"/>
        <w:numPr>
          <w:ilvl w:val="0"/>
          <w:numId w:val="6"/>
        </w:numPr>
        <w:rPr>
          <w:i/>
          <w:sz w:val="24"/>
          <w:szCs w:val="24"/>
        </w:rPr>
      </w:pPr>
      <w:r>
        <w:rPr>
          <w:i/>
          <w:sz w:val="24"/>
          <w:szCs w:val="24"/>
        </w:rPr>
        <w:t>Среди предложений 1-6 найдите сложноподчиненное с придаточным изъяснительным. Укажите его номер.</w:t>
      </w:r>
    </w:p>
    <w:p w:rsidR="00EA0F15" w:rsidRDefault="00EA0F15" w:rsidP="000327B1">
      <w:pPr>
        <w:pStyle w:val="ListParagraph"/>
        <w:rPr>
          <w:i/>
          <w:sz w:val="24"/>
          <w:szCs w:val="24"/>
        </w:rPr>
      </w:pPr>
    </w:p>
    <w:p w:rsidR="00EA0F15" w:rsidRDefault="00EA0F15" w:rsidP="000327B1">
      <w:pPr>
        <w:pStyle w:val="ListParagraph"/>
        <w:numPr>
          <w:ilvl w:val="0"/>
          <w:numId w:val="6"/>
        </w:numPr>
        <w:rPr>
          <w:i/>
          <w:sz w:val="24"/>
          <w:szCs w:val="24"/>
        </w:rPr>
      </w:pPr>
      <w:r>
        <w:rPr>
          <w:i/>
          <w:sz w:val="24"/>
          <w:szCs w:val="24"/>
        </w:rPr>
        <w:t>Среди предложений 4-8 найдите предложение с обособленным обстоятельством. Укажите его номер.</w:t>
      </w:r>
    </w:p>
    <w:p w:rsidR="00EA0F15" w:rsidRPr="00D37307" w:rsidRDefault="00EA0F15" w:rsidP="00D37307">
      <w:pPr>
        <w:pStyle w:val="ListParagraph"/>
        <w:numPr>
          <w:ilvl w:val="0"/>
          <w:numId w:val="6"/>
        </w:numPr>
        <w:rPr>
          <w:i/>
          <w:sz w:val="24"/>
          <w:szCs w:val="24"/>
        </w:rPr>
      </w:pPr>
      <w:r>
        <w:t>Определите вид подчинительной связи (</w:t>
      </w:r>
      <w:r>
        <w:rPr>
          <w:b/>
        </w:rPr>
        <w:t>по) напрасну</w:t>
      </w:r>
      <w:r>
        <w:t xml:space="preserve"> </w:t>
      </w:r>
      <w:r>
        <w:rPr>
          <w:b/>
        </w:rPr>
        <w:t xml:space="preserve">прислушиваясь </w:t>
      </w:r>
      <w:r>
        <w:t>(предложение 7)</w:t>
      </w:r>
    </w:p>
    <w:sectPr w:rsidR="00EA0F15" w:rsidRPr="00D37307" w:rsidSect="00F304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50631"/>
    <w:multiLevelType w:val="hybridMultilevel"/>
    <w:tmpl w:val="4E66FB26"/>
    <w:lvl w:ilvl="0" w:tplc="8C263338">
      <w:start w:val="1"/>
      <w:numFmt w:val="decimal"/>
      <w:lvlText w:val="%1)"/>
      <w:lvlJc w:val="left"/>
      <w:pPr>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23F22C2C"/>
    <w:multiLevelType w:val="hybridMultilevel"/>
    <w:tmpl w:val="B9F0B76E"/>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379F037A"/>
    <w:multiLevelType w:val="hybridMultilevel"/>
    <w:tmpl w:val="2DC6776E"/>
    <w:lvl w:ilvl="0" w:tplc="68E244AE">
      <w:start w:val="18"/>
      <w:numFmt w:val="decimal"/>
      <w:lvlText w:val="%1."/>
      <w:lvlJc w:val="left"/>
      <w:pPr>
        <w:ind w:left="108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391D4A64"/>
    <w:multiLevelType w:val="hybridMultilevel"/>
    <w:tmpl w:val="3836CCA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54910FD3"/>
    <w:multiLevelType w:val="hybridMultilevel"/>
    <w:tmpl w:val="B100D22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7567307A"/>
    <w:multiLevelType w:val="hybridMultilevel"/>
    <w:tmpl w:val="BABA04CE"/>
    <w:lvl w:ilvl="0" w:tplc="3558DE82">
      <w:start w:val="2"/>
      <w:numFmt w:val="decimal"/>
      <w:lvlText w:val="%1."/>
      <w:lvlJc w:val="left"/>
      <w:pPr>
        <w:ind w:left="927" w:hanging="360"/>
      </w:pPr>
      <w:rPr>
        <w:rFonts w:cs="Times New Roman"/>
        <w:b/>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79C00B13"/>
    <w:multiLevelType w:val="hybridMultilevel"/>
    <w:tmpl w:val="609CA97E"/>
    <w:lvl w:ilvl="0" w:tplc="924E4772">
      <w:start w:val="18"/>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A3E627D"/>
    <w:multiLevelType w:val="hybridMultilevel"/>
    <w:tmpl w:val="DD78E5B4"/>
    <w:lvl w:ilvl="0" w:tplc="6B7E4314">
      <w:start w:val="18"/>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27B1"/>
    <w:rsid w:val="000327B1"/>
    <w:rsid w:val="00032C41"/>
    <w:rsid w:val="002717F6"/>
    <w:rsid w:val="00290A14"/>
    <w:rsid w:val="007464CC"/>
    <w:rsid w:val="008E4D4D"/>
    <w:rsid w:val="009165C5"/>
    <w:rsid w:val="00AB53E8"/>
    <w:rsid w:val="00B804F3"/>
    <w:rsid w:val="00C07AF3"/>
    <w:rsid w:val="00CB52C3"/>
    <w:rsid w:val="00D37307"/>
    <w:rsid w:val="00EA0F15"/>
    <w:rsid w:val="00F304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7B1"/>
    <w:pPr>
      <w:spacing w:after="200" w:line="276" w:lineRule="auto"/>
    </w:pPr>
    <w:rPr>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327B1"/>
    <w:pPr>
      <w:ind w:left="720"/>
      <w:contextualSpacing/>
    </w:pPr>
  </w:style>
</w:styles>
</file>

<file path=word/webSettings.xml><?xml version="1.0" encoding="utf-8"?>
<w:webSettings xmlns:r="http://schemas.openxmlformats.org/officeDocument/2006/relationships" xmlns:w="http://schemas.openxmlformats.org/wordprocessingml/2006/main">
  <w:divs>
    <w:div w:id="10206179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TotalTime>
  <Pages>6</Pages>
  <Words>1493</Words>
  <Characters>8515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Alexei</cp:lastModifiedBy>
  <cp:revision>6</cp:revision>
  <cp:lastPrinted>2009-05-07T12:34:00Z</cp:lastPrinted>
  <dcterms:created xsi:type="dcterms:W3CDTF">2009-05-07T12:05:00Z</dcterms:created>
  <dcterms:modified xsi:type="dcterms:W3CDTF">2012-02-22T18:36:00Z</dcterms:modified>
</cp:coreProperties>
</file>